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478E" w14:textId="58E4E9AF" w:rsidR="00BD54E2" w:rsidRPr="00D978D4" w:rsidRDefault="001A221D" w:rsidP="001A221D">
      <w:pPr>
        <w:jc w:val="left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Primers and proteins constructs</w:t>
      </w:r>
    </w:p>
    <w:p w14:paraId="0A876BC0" w14:textId="07016BEC" w:rsidR="004C0D39" w:rsidRPr="00FB5106" w:rsidRDefault="004C0D39" w:rsidP="004C0D39">
      <w:pPr>
        <w:pStyle w:val="Caption"/>
        <w:rPr>
          <w:b w:val="0"/>
          <w:bCs/>
          <w:vertAlign w:val="superscript"/>
        </w:rPr>
      </w:pPr>
      <w:r>
        <w:rPr>
          <w:b w:val="0"/>
          <w:bCs/>
        </w:rPr>
        <w:t>Primer sequences used for the cloning and mutagenesis of Doc, Phd and EF-Tu constructs</w:t>
      </w:r>
      <w:r w:rsidRPr="000D55E5">
        <w:rPr>
          <w:b w:val="0"/>
          <w:bCs/>
        </w:rPr>
        <w:t>.</w:t>
      </w:r>
      <w:r w:rsidRPr="00E93CCC">
        <w:rPr>
          <w:b w:val="0"/>
          <w:bCs/>
          <w:vertAlign w:val="superscript"/>
        </w:rPr>
        <w:t>a</w:t>
      </w: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2410"/>
        <w:gridCol w:w="8611"/>
      </w:tblGrid>
      <w:tr w:rsidR="002675D0" w:rsidRPr="00F418E4" w14:paraId="28C2CBF3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083D60C5" w14:textId="77777777" w:rsidR="002675D0" w:rsidRPr="00AC0E88" w:rsidRDefault="002675D0" w:rsidP="00A6047F">
            <w:pPr>
              <w:spacing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Cloning primer</w:t>
            </w:r>
          </w:p>
        </w:tc>
        <w:tc>
          <w:tcPr>
            <w:tcW w:w="844" w:type="pct"/>
            <w:vAlign w:val="center"/>
          </w:tcPr>
          <w:p w14:paraId="48EA5A5F" w14:textId="4DA8564D" w:rsidR="002675D0" w:rsidRPr="00AC0E88" w:rsidRDefault="002675D0" w:rsidP="002675D0">
            <w:pPr>
              <w:spacing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Target vector</w:t>
            </w:r>
          </w:p>
        </w:tc>
        <w:tc>
          <w:tcPr>
            <w:tcW w:w="3016" w:type="pct"/>
            <w:vAlign w:val="center"/>
          </w:tcPr>
          <w:p w14:paraId="35B62C00" w14:textId="1C2C5D5F" w:rsidR="002675D0" w:rsidRPr="00AC0E88" w:rsidRDefault="002675D0" w:rsidP="00A6047F">
            <w:pPr>
              <w:spacing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Primer s</w:t>
            </w:r>
            <w:r w:rsidRPr="00AC0E88">
              <w:rPr>
                <w:rFonts w:cs="Times New Roman"/>
                <w:b/>
                <w:bCs/>
                <w:sz w:val="22"/>
              </w:rPr>
              <w:t>equence</w:t>
            </w:r>
          </w:p>
        </w:tc>
      </w:tr>
      <w:tr w:rsidR="002675D0" w:rsidRPr="00F418E4" w14:paraId="79E70608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5416FBD9" w14:textId="77777777" w:rsidR="002675D0" w:rsidRPr="00AC0E88" w:rsidRDefault="002675D0" w:rsidP="00A6047F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Doc_NcoI_fw</w:t>
            </w:r>
          </w:p>
        </w:tc>
        <w:tc>
          <w:tcPr>
            <w:tcW w:w="844" w:type="pct"/>
            <w:vAlign w:val="center"/>
          </w:tcPr>
          <w:p w14:paraId="66C152AC" w14:textId="0ADE7E07" w:rsidR="002675D0" w:rsidRP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2675D0">
              <w:rPr>
                <w:rFonts w:cs="Times New Roman"/>
                <w:sz w:val="22"/>
              </w:rPr>
              <w:t>pET28</w:t>
            </w:r>
          </w:p>
        </w:tc>
        <w:tc>
          <w:tcPr>
            <w:tcW w:w="3016" w:type="pct"/>
            <w:vAlign w:val="center"/>
          </w:tcPr>
          <w:p w14:paraId="10C8941E" w14:textId="6199DD07" w:rsidR="002675D0" w:rsidRPr="00AC0E88" w:rsidRDefault="002675D0" w:rsidP="00A6047F">
            <w:pPr>
              <w:spacing w:line="240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AE1384">
              <w:rPr>
                <w:rFonts w:ascii="Courier New" w:hAnsi="Courier New" w:cs="Courier New"/>
                <w:sz w:val="21"/>
                <w:szCs w:val="21"/>
              </w:rPr>
              <w:t>GGTAATCCATGGGCATGACCCTACAACTTATCTCAGC</w:t>
            </w:r>
          </w:p>
        </w:tc>
      </w:tr>
      <w:tr w:rsidR="002675D0" w:rsidRPr="00F418E4" w14:paraId="6A9B65B9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2EDF5785" w14:textId="77777777" w:rsidR="002675D0" w:rsidRPr="00AC0E88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Doc_XhoI_rv</w:t>
            </w:r>
          </w:p>
        </w:tc>
        <w:tc>
          <w:tcPr>
            <w:tcW w:w="844" w:type="pct"/>
            <w:vAlign w:val="center"/>
          </w:tcPr>
          <w:p w14:paraId="4B28ED52" w14:textId="55CF6ADF" w:rsidR="002675D0" w:rsidRP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2675D0">
              <w:rPr>
                <w:rFonts w:cs="Times New Roman"/>
                <w:sz w:val="22"/>
              </w:rPr>
              <w:t>pET28</w:t>
            </w:r>
          </w:p>
        </w:tc>
        <w:tc>
          <w:tcPr>
            <w:tcW w:w="3016" w:type="pct"/>
            <w:vAlign w:val="center"/>
          </w:tcPr>
          <w:p w14:paraId="492D5179" w14:textId="218D775D" w:rsidR="002675D0" w:rsidRPr="00232483" w:rsidRDefault="002675D0" w:rsidP="002675D0">
            <w:pPr>
              <w:spacing w:line="240" w:lineRule="auto"/>
              <w:jc w:val="left"/>
              <w:rPr>
                <w:rFonts w:ascii="Courier New" w:hAnsi="Courier New" w:cs="Courier New"/>
                <w:sz w:val="21"/>
                <w:szCs w:val="21"/>
              </w:rPr>
            </w:pPr>
            <w:r w:rsidRPr="00232483">
              <w:rPr>
                <w:rFonts w:ascii="Courier New" w:hAnsi="Courier New" w:cs="Courier New"/>
                <w:sz w:val="21"/>
                <w:szCs w:val="21"/>
              </w:rPr>
              <w:t>GGTAATCTCGAGGGCACGTAAGCGAACG</w:t>
            </w:r>
          </w:p>
        </w:tc>
      </w:tr>
      <w:tr w:rsidR="002675D0" w:rsidRPr="00F418E4" w14:paraId="3E00CF46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669A5115" w14:textId="77777777" w:rsid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Phd_NheI_fw</w:t>
            </w:r>
          </w:p>
        </w:tc>
        <w:tc>
          <w:tcPr>
            <w:tcW w:w="844" w:type="pct"/>
            <w:vAlign w:val="center"/>
          </w:tcPr>
          <w:p w14:paraId="3D48AA81" w14:textId="0CECA2AE" w:rsidR="002675D0" w:rsidRPr="002675D0" w:rsidRDefault="002675D0" w:rsidP="002675D0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 w:rsidRPr="002675D0">
              <w:rPr>
                <w:rFonts w:cs="Times New Roman"/>
                <w:color w:val="000000"/>
                <w:sz w:val="22"/>
              </w:rPr>
              <w:t>pET-FLAG</w:t>
            </w:r>
          </w:p>
        </w:tc>
        <w:tc>
          <w:tcPr>
            <w:tcW w:w="3016" w:type="pct"/>
            <w:vAlign w:val="center"/>
          </w:tcPr>
          <w:p w14:paraId="49257B87" w14:textId="7C254804" w:rsidR="002675D0" w:rsidRPr="00232483" w:rsidRDefault="002675D0" w:rsidP="002675D0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232483">
              <w:rPr>
                <w:rFonts w:ascii="Courier New" w:hAnsi="Courier New" w:cs="Courier New"/>
                <w:color w:val="000000"/>
                <w:sz w:val="21"/>
                <w:szCs w:val="21"/>
              </w:rPr>
              <w:t>GGTGGTGCTAGCATGTTTATGCGTACGG</w:t>
            </w:r>
          </w:p>
        </w:tc>
      </w:tr>
      <w:tr w:rsidR="002675D0" w:rsidRPr="00F418E4" w14:paraId="25CF3DD6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401C731E" w14:textId="77777777" w:rsid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Phd_BamHI_rv</w:t>
            </w:r>
          </w:p>
        </w:tc>
        <w:tc>
          <w:tcPr>
            <w:tcW w:w="844" w:type="pct"/>
            <w:vAlign w:val="center"/>
          </w:tcPr>
          <w:p w14:paraId="544D914E" w14:textId="747E9201" w:rsidR="002675D0" w:rsidRPr="002675D0" w:rsidRDefault="002675D0" w:rsidP="002675D0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 w:rsidRPr="002675D0">
              <w:rPr>
                <w:rFonts w:cs="Times New Roman"/>
                <w:color w:val="000000"/>
                <w:sz w:val="22"/>
              </w:rPr>
              <w:t>pET-FLAG</w:t>
            </w:r>
          </w:p>
        </w:tc>
        <w:tc>
          <w:tcPr>
            <w:tcW w:w="3016" w:type="pct"/>
            <w:vAlign w:val="center"/>
          </w:tcPr>
          <w:p w14:paraId="1E7912B4" w14:textId="27C1E3D1" w:rsidR="002675D0" w:rsidRPr="00232483" w:rsidRDefault="002675D0" w:rsidP="002675D0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232483">
              <w:rPr>
                <w:rFonts w:ascii="Courier New" w:hAnsi="Courier New" w:cs="Courier New"/>
                <w:color w:val="000000"/>
                <w:sz w:val="21"/>
                <w:szCs w:val="21"/>
              </w:rPr>
              <w:t>GGTAATGGATCCTCATTTATCCGCCAGCTCC</w:t>
            </w:r>
          </w:p>
        </w:tc>
      </w:tr>
      <w:tr w:rsidR="002675D0" w:rsidRPr="00F418E4" w14:paraId="49C9E0CB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1A84084C" w14:textId="77777777" w:rsid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EF-Tu_SacI_fw</w:t>
            </w:r>
          </w:p>
        </w:tc>
        <w:tc>
          <w:tcPr>
            <w:tcW w:w="844" w:type="pct"/>
            <w:vAlign w:val="center"/>
          </w:tcPr>
          <w:p w14:paraId="3E19AC3E" w14:textId="64C0BC4A" w:rsidR="002675D0" w:rsidRPr="002675D0" w:rsidRDefault="002675D0" w:rsidP="002675D0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pBAD33</w:t>
            </w:r>
          </w:p>
        </w:tc>
        <w:tc>
          <w:tcPr>
            <w:tcW w:w="3016" w:type="pct"/>
            <w:vAlign w:val="center"/>
          </w:tcPr>
          <w:p w14:paraId="563EFF02" w14:textId="3ECC4902" w:rsidR="002675D0" w:rsidRPr="00232483" w:rsidRDefault="002675D0" w:rsidP="002675D0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232483">
              <w:rPr>
                <w:rFonts w:ascii="Courier New" w:hAnsi="Courier New" w:cs="Courier New"/>
                <w:color w:val="000000"/>
                <w:sz w:val="21"/>
                <w:szCs w:val="21"/>
              </w:rPr>
              <w:t>GGTGGTGAGCTCATGTCTAAAGAAAAGTTTGAACG</w:t>
            </w:r>
          </w:p>
        </w:tc>
      </w:tr>
      <w:tr w:rsidR="002675D0" w:rsidRPr="00F418E4" w14:paraId="5983924A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60C1A941" w14:textId="77777777" w:rsid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EF-Tu_HindIII_rv</w:t>
            </w:r>
          </w:p>
        </w:tc>
        <w:tc>
          <w:tcPr>
            <w:tcW w:w="844" w:type="pct"/>
            <w:vAlign w:val="center"/>
          </w:tcPr>
          <w:p w14:paraId="424F07BD" w14:textId="09987C9C" w:rsidR="002675D0" w:rsidRPr="002675D0" w:rsidRDefault="002675D0" w:rsidP="002675D0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pBAD33</w:t>
            </w:r>
          </w:p>
        </w:tc>
        <w:tc>
          <w:tcPr>
            <w:tcW w:w="3016" w:type="pct"/>
            <w:vAlign w:val="center"/>
          </w:tcPr>
          <w:p w14:paraId="008716D5" w14:textId="79F18A2E" w:rsidR="002675D0" w:rsidRPr="00232483" w:rsidRDefault="002675D0" w:rsidP="002675D0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232483">
              <w:rPr>
                <w:rFonts w:ascii="Courier New" w:hAnsi="Courier New" w:cs="Courier New"/>
                <w:color w:val="000000"/>
                <w:sz w:val="21"/>
                <w:szCs w:val="21"/>
              </w:rPr>
              <w:t>CCACCAAAGCTTTTAGCCGAGAACTTTAGC</w:t>
            </w:r>
          </w:p>
        </w:tc>
      </w:tr>
      <w:tr w:rsidR="002675D0" w:rsidRPr="00F418E4" w14:paraId="257B0381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27900178" w14:textId="77777777" w:rsid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EF-Tu_NdeI_fw</w:t>
            </w:r>
          </w:p>
        </w:tc>
        <w:tc>
          <w:tcPr>
            <w:tcW w:w="844" w:type="pct"/>
            <w:vAlign w:val="center"/>
          </w:tcPr>
          <w:p w14:paraId="359E0924" w14:textId="792A3392" w:rsidR="002675D0" w:rsidRPr="002675D0" w:rsidRDefault="003E43EE" w:rsidP="002675D0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pET24a</w:t>
            </w:r>
          </w:p>
        </w:tc>
        <w:tc>
          <w:tcPr>
            <w:tcW w:w="3016" w:type="pct"/>
            <w:vAlign w:val="center"/>
          </w:tcPr>
          <w:p w14:paraId="5A951CB4" w14:textId="6CE8AF68" w:rsidR="002675D0" w:rsidRPr="00232483" w:rsidRDefault="002675D0" w:rsidP="002675D0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232483">
              <w:rPr>
                <w:rFonts w:ascii="Courier New" w:hAnsi="Courier New" w:cs="Courier New"/>
                <w:color w:val="000000"/>
                <w:sz w:val="21"/>
                <w:szCs w:val="21"/>
              </w:rPr>
              <w:t>GGTGGTCATATGTCTAAAGAAAAGTTTGAACG</w:t>
            </w:r>
          </w:p>
        </w:tc>
      </w:tr>
      <w:tr w:rsidR="002675D0" w:rsidRPr="00F418E4" w14:paraId="06992B77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7B4224BB" w14:textId="77777777" w:rsid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EF-Tu_Xho1_rv</w:t>
            </w:r>
          </w:p>
        </w:tc>
        <w:tc>
          <w:tcPr>
            <w:tcW w:w="844" w:type="pct"/>
            <w:vAlign w:val="center"/>
          </w:tcPr>
          <w:p w14:paraId="2068BAF2" w14:textId="0A27DC8E" w:rsidR="002675D0" w:rsidRPr="002675D0" w:rsidRDefault="003E43EE" w:rsidP="002675D0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pET24a</w:t>
            </w:r>
          </w:p>
        </w:tc>
        <w:tc>
          <w:tcPr>
            <w:tcW w:w="3016" w:type="pct"/>
            <w:vAlign w:val="center"/>
          </w:tcPr>
          <w:p w14:paraId="338814F8" w14:textId="0AD17456" w:rsidR="002675D0" w:rsidRPr="00232483" w:rsidRDefault="002675D0" w:rsidP="002675D0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232483">
              <w:rPr>
                <w:rFonts w:ascii="Courier New" w:hAnsi="Courier New" w:cs="Courier New"/>
                <w:color w:val="000000"/>
                <w:sz w:val="21"/>
                <w:szCs w:val="21"/>
              </w:rPr>
              <w:t>CCATTACTCGAGGCCGAGAACTTTAGCAACA</w:t>
            </w:r>
          </w:p>
        </w:tc>
      </w:tr>
      <w:tr w:rsidR="002675D0" w:rsidRPr="00F418E4" w14:paraId="50144E37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3D251EA4" w14:textId="77777777" w:rsid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pBAD_RBS_fw</w:t>
            </w:r>
          </w:p>
        </w:tc>
        <w:tc>
          <w:tcPr>
            <w:tcW w:w="844" w:type="pct"/>
            <w:vAlign w:val="center"/>
          </w:tcPr>
          <w:p w14:paraId="4C043D04" w14:textId="37B0C48B" w:rsidR="002675D0" w:rsidRPr="002675D0" w:rsidRDefault="003E43EE" w:rsidP="002675D0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pBAD33</w:t>
            </w:r>
          </w:p>
        </w:tc>
        <w:tc>
          <w:tcPr>
            <w:tcW w:w="3016" w:type="pct"/>
            <w:vAlign w:val="center"/>
          </w:tcPr>
          <w:p w14:paraId="54154C13" w14:textId="6CD89620" w:rsidR="002675D0" w:rsidRPr="003D6566" w:rsidRDefault="002675D0" w:rsidP="002675D0">
            <w:pPr>
              <w:spacing w:line="240" w:lineRule="auto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 w:rsidRPr="003D6566">
              <w:rPr>
                <w:rFonts w:ascii="Courier New" w:hAnsi="Courier New" w:cs="Courier New"/>
                <w:color w:val="000000"/>
                <w:sz w:val="21"/>
                <w:szCs w:val="21"/>
              </w:rPr>
              <w:t>pCTAGCAGGAGGAAGAGCT</w:t>
            </w:r>
            <w:r w:rsidRPr="00756DFD">
              <w:rPr>
                <w:rFonts w:ascii="Courier New" w:hAnsi="Courier New" w:cs="Courier New"/>
                <w:color w:val="000000"/>
                <w:sz w:val="21"/>
                <w:szCs w:val="21"/>
                <w:vertAlign w:val="superscript"/>
              </w:rPr>
              <w:t>b</w:t>
            </w:r>
          </w:p>
        </w:tc>
      </w:tr>
      <w:tr w:rsidR="002675D0" w:rsidRPr="00F418E4" w14:paraId="7B9B03E3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3609819A" w14:textId="77777777" w:rsidR="002675D0" w:rsidRDefault="002675D0" w:rsidP="002675D0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pBAD_RBS_rv</w:t>
            </w:r>
          </w:p>
        </w:tc>
        <w:tc>
          <w:tcPr>
            <w:tcW w:w="844" w:type="pct"/>
            <w:vAlign w:val="center"/>
          </w:tcPr>
          <w:p w14:paraId="3FD74D06" w14:textId="183CF391" w:rsidR="002675D0" w:rsidRPr="002675D0" w:rsidRDefault="003E43EE" w:rsidP="002675D0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pBAD33</w:t>
            </w:r>
          </w:p>
        </w:tc>
        <w:tc>
          <w:tcPr>
            <w:tcW w:w="3016" w:type="pct"/>
            <w:vAlign w:val="center"/>
          </w:tcPr>
          <w:p w14:paraId="25BDC0D2" w14:textId="59A591CD" w:rsidR="002675D0" w:rsidRPr="003D6566" w:rsidRDefault="002675D0" w:rsidP="002675D0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3D6566">
              <w:rPr>
                <w:rFonts w:ascii="Courier New" w:hAnsi="Courier New" w:cs="Courier New"/>
                <w:color w:val="000000"/>
                <w:sz w:val="21"/>
                <w:szCs w:val="21"/>
              </w:rPr>
              <w:t>pCTTCCTCCTG</w:t>
            </w:r>
            <w:r w:rsidRPr="00756DFD">
              <w:rPr>
                <w:rFonts w:ascii="Courier New" w:hAnsi="Courier New" w:cs="Courier New"/>
                <w:color w:val="000000"/>
                <w:sz w:val="21"/>
                <w:szCs w:val="21"/>
                <w:vertAlign w:val="superscript"/>
              </w:rPr>
              <w:t>b</w:t>
            </w:r>
          </w:p>
        </w:tc>
      </w:tr>
      <w:tr w:rsidR="003E43EE" w:rsidRPr="00F418E4" w14:paraId="70EDD7B7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04F1263C" w14:textId="77777777" w:rsidR="003E43EE" w:rsidRDefault="003E43EE" w:rsidP="003E43EE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Mutagenesis primer</w:t>
            </w:r>
          </w:p>
        </w:tc>
        <w:tc>
          <w:tcPr>
            <w:tcW w:w="844" w:type="pct"/>
            <w:vAlign w:val="center"/>
          </w:tcPr>
          <w:p w14:paraId="009904AF" w14:textId="31B300E0" w:rsidR="003E43EE" w:rsidRPr="002675D0" w:rsidRDefault="003E43EE" w:rsidP="003E43EE">
            <w:pPr>
              <w:spacing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Target vector</w:t>
            </w:r>
          </w:p>
        </w:tc>
        <w:tc>
          <w:tcPr>
            <w:tcW w:w="3016" w:type="pct"/>
            <w:vAlign w:val="center"/>
          </w:tcPr>
          <w:p w14:paraId="32548E8F" w14:textId="41676123" w:rsidR="003E43EE" w:rsidRDefault="003E43EE" w:rsidP="003E43EE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</w:rPr>
              <w:t>Primer s</w:t>
            </w:r>
            <w:r w:rsidRPr="00AC0E88">
              <w:rPr>
                <w:rFonts w:cs="Times New Roman"/>
                <w:b/>
                <w:bCs/>
                <w:sz w:val="22"/>
              </w:rPr>
              <w:t>equence</w:t>
            </w:r>
          </w:p>
        </w:tc>
      </w:tr>
      <w:tr w:rsidR="0051465E" w:rsidRPr="00F418E4" w14:paraId="60A0F699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0B2FA401" w14:textId="13AE8C29" w:rsidR="0051465E" w:rsidRPr="00C6295E" w:rsidRDefault="0051465E" w:rsidP="0051465E">
            <w:pPr>
              <w:spacing w:line="240" w:lineRule="auto"/>
              <w:jc w:val="left"/>
              <w:rPr>
                <w:rFonts w:cs="Times New Roman"/>
                <w:sz w:val="22"/>
                <w:lang w:val="es-PE"/>
              </w:rPr>
            </w:pPr>
            <w:r w:rsidRPr="008633AA">
              <w:rPr>
                <w:rFonts w:cs="Times New Roman"/>
                <w:sz w:val="22"/>
                <w:lang w:val="fr-FR"/>
              </w:rPr>
              <w:t>EF-Tu_T383A_HindIII_rv</w:t>
            </w:r>
          </w:p>
        </w:tc>
        <w:tc>
          <w:tcPr>
            <w:tcW w:w="844" w:type="pct"/>
            <w:vAlign w:val="center"/>
          </w:tcPr>
          <w:p w14:paraId="3DB360E0" w14:textId="427C54AF" w:rsidR="0051465E" w:rsidRDefault="0051465E" w:rsidP="0051465E">
            <w:pPr>
              <w:spacing w:line="240" w:lineRule="auto"/>
              <w:jc w:val="left"/>
              <w:rPr>
                <w:rFonts w:cs="Times New Roman"/>
                <w:noProof w:val="0"/>
                <w:color w:val="000000"/>
                <w:sz w:val="22"/>
                <w:lang w:val="es-PE"/>
              </w:rPr>
            </w:pPr>
            <w:r>
              <w:rPr>
                <w:rFonts w:cs="Times New Roman"/>
                <w:noProof w:val="0"/>
                <w:color w:val="000000"/>
                <w:sz w:val="22"/>
                <w:lang w:val="es-PE"/>
              </w:rPr>
              <w:t>pBAD33</w:t>
            </w:r>
          </w:p>
        </w:tc>
        <w:tc>
          <w:tcPr>
            <w:tcW w:w="3016" w:type="pct"/>
            <w:vAlign w:val="center"/>
          </w:tcPr>
          <w:p w14:paraId="25985927" w14:textId="2A43C53B" w:rsidR="0051465E" w:rsidRPr="00FA04CA" w:rsidRDefault="0051465E" w:rsidP="0051465E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FA04CA">
              <w:rPr>
                <w:rFonts w:ascii="Courier New" w:hAnsi="Courier New" w:cs="Courier New"/>
                <w:color w:val="000000"/>
                <w:sz w:val="21"/>
                <w:szCs w:val="21"/>
              </w:rPr>
              <w:t>CCTATTAAGCTTTTAGCCGAGAACTTTAGCAACAACGCCCGCGCCAACGGCACGGCC</w:t>
            </w:r>
          </w:p>
        </w:tc>
      </w:tr>
      <w:tr w:rsidR="0051465E" w:rsidRPr="00F418E4" w14:paraId="1A73E012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6F798A87" w14:textId="77777777" w:rsidR="0051465E" w:rsidRPr="00C6295E" w:rsidRDefault="0051465E" w:rsidP="0051465E">
            <w:pPr>
              <w:spacing w:line="240" w:lineRule="auto"/>
              <w:jc w:val="left"/>
              <w:rPr>
                <w:rFonts w:cs="Times New Roman"/>
                <w:sz w:val="22"/>
                <w:lang w:val="es-PE"/>
              </w:rPr>
            </w:pPr>
            <w:r w:rsidRPr="00C6295E">
              <w:rPr>
                <w:rFonts w:cs="Times New Roman"/>
                <w:sz w:val="22"/>
                <w:lang w:val="es-PE"/>
              </w:rPr>
              <w:t>EF-Tu_T383A_XhoI_rv</w:t>
            </w:r>
          </w:p>
        </w:tc>
        <w:tc>
          <w:tcPr>
            <w:tcW w:w="844" w:type="pct"/>
            <w:vAlign w:val="center"/>
          </w:tcPr>
          <w:p w14:paraId="2882238A" w14:textId="410982DF" w:rsidR="0051465E" w:rsidRPr="002675D0" w:rsidRDefault="0051465E" w:rsidP="0051465E">
            <w:pPr>
              <w:spacing w:line="240" w:lineRule="auto"/>
              <w:jc w:val="left"/>
              <w:rPr>
                <w:rFonts w:cs="Times New Roman"/>
                <w:noProof w:val="0"/>
                <w:color w:val="000000"/>
                <w:sz w:val="22"/>
                <w:lang w:val="es-PE"/>
              </w:rPr>
            </w:pPr>
            <w:r>
              <w:rPr>
                <w:rFonts w:cs="Times New Roman"/>
                <w:noProof w:val="0"/>
                <w:color w:val="000000"/>
                <w:sz w:val="22"/>
                <w:lang w:val="es-PE"/>
              </w:rPr>
              <w:t>pET24a</w:t>
            </w:r>
          </w:p>
        </w:tc>
        <w:tc>
          <w:tcPr>
            <w:tcW w:w="3016" w:type="pct"/>
            <w:vAlign w:val="center"/>
          </w:tcPr>
          <w:p w14:paraId="24C45169" w14:textId="09554D46" w:rsidR="0051465E" w:rsidRPr="00232483" w:rsidRDefault="0051465E" w:rsidP="0051465E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FA04CA"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  <w:t>CCTATTCTCGAGGCCGAGAACTTTAGCAACAACGCCCGCGCCAACGGCACGGCC</w:t>
            </w:r>
          </w:p>
        </w:tc>
      </w:tr>
      <w:tr w:rsidR="0051465E" w:rsidRPr="00F418E4" w14:paraId="54BA4AE1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52F6187B" w14:textId="77777777" w:rsidR="0051465E" w:rsidRDefault="0051465E" w:rsidP="0051465E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EF-Tu_T383V_fw</w:t>
            </w:r>
          </w:p>
        </w:tc>
        <w:tc>
          <w:tcPr>
            <w:tcW w:w="844" w:type="pct"/>
            <w:vAlign w:val="center"/>
          </w:tcPr>
          <w:p w14:paraId="094F71FB" w14:textId="0890E79C" w:rsidR="0051465E" w:rsidRPr="002675D0" w:rsidRDefault="0051465E" w:rsidP="0051465E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pBAD33/pET24a</w:t>
            </w:r>
          </w:p>
        </w:tc>
        <w:tc>
          <w:tcPr>
            <w:tcW w:w="3016" w:type="pct"/>
            <w:vAlign w:val="center"/>
          </w:tcPr>
          <w:p w14:paraId="4615FDE6" w14:textId="428F2A1D" w:rsidR="0051465E" w:rsidRPr="00232483" w:rsidRDefault="0051465E" w:rsidP="0051465E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232483">
              <w:rPr>
                <w:rFonts w:ascii="Courier New" w:hAnsi="Courier New" w:cs="Courier New"/>
                <w:color w:val="000000"/>
                <w:sz w:val="21"/>
                <w:szCs w:val="21"/>
              </w:rPr>
              <w:t>GGCGGCCGTGTAGTTGGCGCG</w:t>
            </w:r>
          </w:p>
        </w:tc>
      </w:tr>
      <w:tr w:rsidR="0051465E" w:rsidRPr="00F418E4" w14:paraId="2E43342F" w14:textId="77777777" w:rsidTr="003E43EE">
        <w:trPr>
          <w:trHeight w:val="454"/>
        </w:trPr>
        <w:tc>
          <w:tcPr>
            <w:tcW w:w="1140" w:type="pct"/>
            <w:vAlign w:val="center"/>
          </w:tcPr>
          <w:p w14:paraId="09D769EA" w14:textId="7388372C" w:rsidR="0051465E" w:rsidRPr="00ED05EF" w:rsidRDefault="0051465E" w:rsidP="0051465E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ED05EF">
              <w:rPr>
                <w:rFonts w:cs="Times New Roman"/>
                <w:sz w:val="22"/>
              </w:rPr>
              <w:t>EF-Tu_T383V_rv</w:t>
            </w:r>
          </w:p>
        </w:tc>
        <w:tc>
          <w:tcPr>
            <w:tcW w:w="844" w:type="pct"/>
            <w:vAlign w:val="center"/>
          </w:tcPr>
          <w:p w14:paraId="38F48FC0" w14:textId="5ED24DD9" w:rsidR="0051465E" w:rsidRPr="002675D0" w:rsidRDefault="0051465E" w:rsidP="0051465E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pBAD33/pET24a</w:t>
            </w:r>
          </w:p>
        </w:tc>
        <w:tc>
          <w:tcPr>
            <w:tcW w:w="3016" w:type="pct"/>
            <w:vAlign w:val="center"/>
          </w:tcPr>
          <w:p w14:paraId="2806F71F" w14:textId="47D45CAF" w:rsidR="0051465E" w:rsidRPr="00812219" w:rsidRDefault="0051465E" w:rsidP="0051465E">
            <w:pPr>
              <w:spacing w:line="240" w:lineRule="auto"/>
              <w:rPr>
                <w:rFonts w:ascii="Courier New" w:hAnsi="Courier New" w:cs="Courier New"/>
                <w:noProof w:val="0"/>
                <w:color w:val="000000"/>
                <w:sz w:val="21"/>
                <w:szCs w:val="21"/>
              </w:rPr>
            </w:pPr>
            <w:r w:rsidRPr="00812219">
              <w:rPr>
                <w:rFonts w:ascii="Courier New" w:hAnsi="Courier New" w:cs="Courier New"/>
                <w:color w:val="000000"/>
                <w:sz w:val="21"/>
                <w:szCs w:val="21"/>
              </w:rPr>
              <w:t>TTCACGGATTGCGAAACGCAGACCGTCG</w:t>
            </w:r>
          </w:p>
        </w:tc>
      </w:tr>
    </w:tbl>
    <w:p w14:paraId="37A8A479" w14:textId="20504F78" w:rsidR="00830069" w:rsidRPr="004C0D39" w:rsidRDefault="004C0D39" w:rsidP="004C0D39">
      <w:pPr>
        <w:pStyle w:val="Caption"/>
        <w:spacing w:before="0" w:after="0" w:line="240" w:lineRule="auto"/>
        <w:rPr>
          <w:b w:val="0"/>
          <w:szCs w:val="22"/>
        </w:rPr>
        <w:sectPr w:rsidR="00830069" w:rsidRPr="004C0D39" w:rsidSect="004C0D39">
          <w:footerReference w:type="default" r:id="rId9"/>
          <w:pgSz w:w="16838" w:h="11906" w:orient="landscape" w:code="9"/>
          <w:pgMar w:top="1418" w:right="1418" w:bottom="1418" w:left="1134" w:header="709" w:footer="284" w:gutter="0"/>
          <w:cols w:space="708"/>
          <w:docGrid w:linePitch="360"/>
        </w:sectPr>
      </w:pPr>
      <w:r w:rsidRPr="004C0D39">
        <w:rPr>
          <w:b w:val="0"/>
          <w:vertAlign w:val="superscript"/>
        </w:rPr>
        <w:t>a</w:t>
      </w:r>
      <w:r w:rsidRPr="004C0D39">
        <w:rPr>
          <w:b w:val="0"/>
        </w:rPr>
        <w:t>fw: forward primer, rv: reverse primer</w:t>
      </w:r>
      <w:r w:rsidR="00756DFD">
        <w:rPr>
          <w:b w:val="0"/>
        </w:rPr>
        <w:t xml:space="preserve">, </w:t>
      </w:r>
      <w:r w:rsidR="00756DFD" w:rsidRPr="00A6047F">
        <w:rPr>
          <w:b w:val="0"/>
          <w:vertAlign w:val="superscript"/>
        </w:rPr>
        <w:t>b</w:t>
      </w:r>
      <w:r w:rsidR="00A6047F" w:rsidRPr="00A6047F">
        <w:rPr>
          <w:b w:val="0"/>
        </w:rPr>
        <w:t>5</w:t>
      </w:r>
      <w:r w:rsidR="002E37CA">
        <w:rPr>
          <w:rFonts w:cs="Times New Roman"/>
          <w:b w:val="0"/>
        </w:rPr>
        <w:t>'</w:t>
      </w:r>
      <w:r w:rsidR="002E37CA">
        <w:rPr>
          <w:b w:val="0"/>
        </w:rPr>
        <w:t xml:space="preserve"> phosphorylated primer</w:t>
      </w:r>
    </w:p>
    <w:p w14:paraId="3D10FEC5" w14:textId="4CEB10AA" w:rsidR="00743353" w:rsidRPr="00072B53" w:rsidRDefault="00072B53" w:rsidP="00072B53">
      <w:pPr>
        <w:pStyle w:val="Caption"/>
        <w:rPr>
          <w:rFonts w:cs="Times New Roman"/>
          <w:szCs w:val="22"/>
        </w:rPr>
      </w:pPr>
      <w:bookmarkStart w:id="0" w:name="_GoBack"/>
      <w:bookmarkEnd w:id="0"/>
      <w:r w:rsidRPr="00072B53">
        <w:rPr>
          <w:b w:val="0"/>
          <w:bCs/>
          <w:szCs w:val="22"/>
        </w:rPr>
        <w:lastRenderedPageBreak/>
        <w:t xml:space="preserve">Full amino acid sequences of the proteins purified in this work. </w:t>
      </w:r>
      <w:r w:rsidR="00AC0E88">
        <w:rPr>
          <w:b w:val="0"/>
          <w:bCs/>
          <w:szCs w:val="22"/>
        </w:rPr>
        <w:t>The desired protein sequence is underlined, m</w:t>
      </w:r>
      <w:r w:rsidR="00EF7C9E" w:rsidRPr="00072B53">
        <w:rPr>
          <w:rFonts w:cs="Times New Roman"/>
          <w:b w:val="0"/>
          <w:bCs/>
          <w:szCs w:val="22"/>
        </w:rPr>
        <w:t>utated residues are highlighted in red,</w:t>
      </w:r>
      <w:r w:rsidRPr="00072B53">
        <w:rPr>
          <w:rFonts w:cs="Times New Roman"/>
          <w:b w:val="0"/>
          <w:bCs/>
          <w:szCs w:val="22"/>
        </w:rPr>
        <w:t xml:space="preserve"> tags are </w:t>
      </w:r>
      <w:r>
        <w:rPr>
          <w:rFonts w:cs="Times New Roman"/>
          <w:b w:val="0"/>
          <w:bCs/>
          <w:szCs w:val="22"/>
        </w:rPr>
        <w:t>highlighted in purple</w:t>
      </w:r>
      <w:r w:rsidRPr="00072B53">
        <w:rPr>
          <w:rFonts w:cs="Times New Roman"/>
          <w:b w:val="0"/>
          <w:bCs/>
          <w:szCs w:val="22"/>
        </w:rPr>
        <w:t xml:space="preserve"> and</w:t>
      </w:r>
      <w:r w:rsidR="00EF7C9E" w:rsidRPr="00072B53">
        <w:rPr>
          <w:rFonts w:cs="Times New Roman"/>
          <w:b w:val="0"/>
          <w:bCs/>
          <w:szCs w:val="22"/>
        </w:rPr>
        <w:t xml:space="preserve"> cleavage sites are indicated with a </w:t>
      </w:r>
      <w:r w:rsidRPr="00072B53">
        <w:rPr>
          <w:rFonts w:cs="Times New Roman"/>
          <w:b w:val="0"/>
          <w:bCs/>
          <w:szCs w:val="22"/>
        </w:rPr>
        <w:t>slash</w:t>
      </w:r>
      <w:r w:rsidR="00EF7C9E" w:rsidRPr="00072B53">
        <w:rPr>
          <w:rFonts w:cs="Times New Roman"/>
          <w:b w:val="0"/>
          <w:bCs/>
          <w:szCs w:val="22"/>
        </w:rPr>
        <w:t xml:space="preserve"> in the middle of the sequence.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0880"/>
      </w:tblGrid>
      <w:tr w:rsidR="00072B53" w:rsidRPr="00F418E4" w14:paraId="119D1CD0" w14:textId="77777777" w:rsidTr="00AC0E88">
        <w:trPr>
          <w:trHeight w:val="537"/>
        </w:trPr>
        <w:tc>
          <w:tcPr>
            <w:tcW w:w="3397" w:type="dxa"/>
            <w:vAlign w:val="center"/>
          </w:tcPr>
          <w:p w14:paraId="032552E1" w14:textId="7F80B26F" w:rsidR="00072B53" w:rsidRPr="00AC0E88" w:rsidRDefault="00072B53" w:rsidP="005E7656">
            <w:pPr>
              <w:spacing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AC0E88">
              <w:rPr>
                <w:rFonts w:cs="Times New Roman"/>
                <w:b/>
                <w:bCs/>
                <w:sz w:val="22"/>
              </w:rPr>
              <w:t>Protein</w:t>
            </w:r>
          </w:p>
        </w:tc>
        <w:tc>
          <w:tcPr>
            <w:tcW w:w="10880" w:type="dxa"/>
            <w:vAlign w:val="center"/>
          </w:tcPr>
          <w:p w14:paraId="49E92E2C" w14:textId="62A31B51" w:rsidR="00072B53" w:rsidRPr="00AC0E88" w:rsidRDefault="00072B53" w:rsidP="005E7656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AC0E88">
              <w:rPr>
                <w:rFonts w:cs="Times New Roman"/>
                <w:b/>
                <w:bCs/>
                <w:sz w:val="22"/>
              </w:rPr>
              <w:t>Sequence</w:t>
            </w:r>
          </w:p>
        </w:tc>
      </w:tr>
      <w:tr w:rsidR="00E05C02" w:rsidRPr="00F418E4" w14:paraId="07B2687C" w14:textId="77777777" w:rsidTr="00AC0E88">
        <w:trPr>
          <w:trHeight w:val="842"/>
        </w:trPr>
        <w:tc>
          <w:tcPr>
            <w:tcW w:w="3397" w:type="dxa"/>
            <w:vAlign w:val="center"/>
          </w:tcPr>
          <w:p w14:paraId="7055A4DA" w14:textId="65896177" w:rsidR="00E05C02" w:rsidRPr="00AC0E88" w:rsidRDefault="00E05C02" w:rsidP="00AC0E88">
            <w:pPr>
              <w:jc w:val="left"/>
              <w:rPr>
                <w:rFonts w:cs="Times New Roman"/>
                <w:sz w:val="22"/>
              </w:rPr>
            </w:pPr>
            <w:r w:rsidRPr="00AC0E88">
              <w:rPr>
                <w:rFonts w:cs="Times New Roman"/>
                <w:sz w:val="22"/>
              </w:rPr>
              <w:t>Doc</w:t>
            </w:r>
            <w:r w:rsidR="00072B53" w:rsidRPr="00AC0E88">
              <w:rPr>
                <w:rFonts w:cs="Times New Roman"/>
                <w:sz w:val="22"/>
                <w:vertAlign w:val="superscript"/>
              </w:rPr>
              <w:t>1-122</w:t>
            </w:r>
            <w:r w:rsidRPr="00AC0E88">
              <w:rPr>
                <w:rFonts w:cs="Times New Roman"/>
                <w:sz w:val="22"/>
              </w:rPr>
              <w:t>–His</w:t>
            </w:r>
            <w:r w:rsidRPr="00BC147E">
              <w:rPr>
                <w:rFonts w:cs="Times New Roman"/>
                <w:sz w:val="22"/>
                <w:vertAlign w:val="subscript"/>
              </w:rPr>
              <w:t>6</w:t>
            </w:r>
          </w:p>
        </w:tc>
        <w:tc>
          <w:tcPr>
            <w:tcW w:w="10880" w:type="dxa"/>
            <w:vAlign w:val="center"/>
          </w:tcPr>
          <w:p w14:paraId="20A226AC" w14:textId="166B3CC4" w:rsidR="00E05C02" w:rsidRPr="00AC0E88" w:rsidRDefault="00E05C02" w:rsidP="00AC0E88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AC0E88">
              <w:rPr>
                <w:rFonts w:ascii="Courier New" w:hAnsi="Courier New" w:cs="Courier New"/>
                <w:sz w:val="21"/>
                <w:szCs w:val="21"/>
              </w:rPr>
              <w:t>MG</w:t>
            </w:r>
            <w:r w:rsidRPr="00AC0E88">
              <w:rPr>
                <w:rFonts w:ascii="Courier New" w:hAnsi="Courier New" w:cs="Courier New"/>
                <w:sz w:val="21"/>
                <w:szCs w:val="21"/>
                <w:u w:val="single"/>
              </w:rPr>
              <w:t>MTLQLISAEEIIQFHDRLLRVTPGVTGMPDPGRAEALMYRVLKQIEYEGVTDVWLLAAMHLLAISRGHIFNDGNKRTALFITLLFLKRNGISLAANPDFVDMTVDAAAGRLTLEQIAVRLRA</w:t>
            </w:r>
            <w:r w:rsidRPr="00AC0E88">
              <w:rPr>
                <w:rFonts w:ascii="Courier New" w:hAnsi="Courier New" w:cs="Courier New"/>
                <w:sz w:val="21"/>
                <w:szCs w:val="21"/>
              </w:rPr>
              <w:t>LE</w:t>
            </w:r>
            <w:r w:rsidRPr="00AC0E88">
              <w:rPr>
                <w:rFonts w:ascii="Courier New" w:hAnsi="Courier New" w:cs="Courier New"/>
                <w:color w:val="7030A0"/>
                <w:sz w:val="21"/>
                <w:szCs w:val="21"/>
              </w:rPr>
              <w:t>HHHHHH</w:t>
            </w:r>
          </w:p>
        </w:tc>
      </w:tr>
      <w:tr w:rsidR="00E05C02" w:rsidRPr="00F418E4" w14:paraId="3402CB68" w14:textId="77777777" w:rsidTr="00AC0E88">
        <w:trPr>
          <w:trHeight w:val="845"/>
        </w:trPr>
        <w:tc>
          <w:tcPr>
            <w:tcW w:w="3397" w:type="dxa"/>
            <w:vAlign w:val="center"/>
          </w:tcPr>
          <w:p w14:paraId="625F01E9" w14:textId="27650739" w:rsidR="00E05C02" w:rsidRPr="00AC0E88" w:rsidRDefault="00E05C02" w:rsidP="00AC0E88">
            <w:pPr>
              <w:jc w:val="left"/>
              <w:rPr>
                <w:rFonts w:cs="Times New Roman"/>
                <w:sz w:val="22"/>
              </w:rPr>
            </w:pPr>
            <w:r w:rsidRPr="00AC0E88">
              <w:rPr>
                <w:rFonts w:cs="Times New Roman"/>
                <w:sz w:val="22"/>
              </w:rPr>
              <w:t>His</w:t>
            </w:r>
            <w:r w:rsidRPr="00BC147E">
              <w:rPr>
                <w:rFonts w:cs="Times New Roman"/>
                <w:sz w:val="22"/>
                <w:vertAlign w:val="subscript"/>
              </w:rPr>
              <w:t>6</w:t>
            </w:r>
            <w:r w:rsidRPr="00AC0E88">
              <w:rPr>
                <w:rFonts w:cs="Times New Roman"/>
                <w:sz w:val="22"/>
              </w:rPr>
              <w:t xml:space="preserve"> / FLAG–Phd</w:t>
            </w:r>
            <w:r w:rsidR="00072B53" w:rsidRPr="00AC0E88">
              <w:rPr>
                <w:rFonts w:cs="Times New Roman"/>
                <w:sz w:val="22"/>
                <w:vertAlign w:val="superscript"/>
              </w:rPr>
              <w:t>1-7</w:t>
            </w:r>
            <w:r w:rsidR="00E47893">
              <w:rPr>
                <w:rFonts w:cs="Times New Roman"/>
                <w:sz w:val="22"/>
                <w:vertAlign w:val="superscript"/>
              </w:rPr>
              <w:t>3</w:t>
            </w:r>
          </w:p>
        </w:tc>
        <w:tc>
          <w:tcPr>
            <w:tcW w:w="10880" w:type="dxa"/>
            <w:vAlign w:val="center"/>
          </w:tcPr>
          <w:p w14:paraId="71D92F91" w14:textId="31A85C15" w:rsidR="00E05C02" w:rsidRPr="00AC0E88" w:rsidRDefault="00E05C02" w:rsidP="00AC0E88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AC0E88">
              <w:rPr>
                <w:rFonts w:ascii="Courier New" w:hAnsi="Courier New" w:cs="Courier New"/>
                <w:sz w:val="21"/>
                <w:szCs w:val="21"/>
              </w:rPr>
              <w:t>MGSS</w:t>
            </w:r>
            <w:r w:rsidRPr="00AC0E88">
              <w:rPr>
                <w:rFonts w:ascii="Courier New" w:hAnsi="Courier New" w:cs="Courier New"/>
                <w:color w:val="7030A0"/>
                <w:sz w:val="21"/>
                <w:szCs w:val="21"/>
              </w:rPr>
              <w:t>HHHHHH</w:t>
            </w:r>
            <w:r w:rsidRPr="00AC0E88">
              <w:rPr>
                <w:rFonts w:ascii="Courier New" w:hAnsi="Courier New" w:cs="Courier New"/>
                <w:sz w:val="21"/>
                <w:szCs w:val="21"/>
              </w:rPr>
              <w:t>SSGLVPR</w:t>
            </w:r>
            <w:r w:rsidRPr="00AC0E88">
              <w:rPr>
                <w:rFonts w:ascii="Courier New" w:hAnsi="Courier New" w:cs="Courier New"/>
                <w:b/>
                <w:bCs/>
                <w:sz w:val="21"/>
                <w:szCs w:val="21"/>
              </w:rPr>
              <w:t>/</w:t>
            </w:r>
            <w:r w:rsidRPr="00AC0E88">
              <w:rPr>
                <w:rFonts w:ascii="Courier New" w:hAnsi="Courier New" w:cs="Courier New"/>
                <w:sz w:val="21"/>
                <w:szCs w:val="21"/>
              </w:rPr>
              <w:t>GSHM</w:t>
            </w:r>
            <w:r w:rsidRPr="00AC0E88">
              <w:rPr>
                <w:rFonts w:ascii="Courier New" w:hAnsi="Courier New" w:cs="Courier New"/>
                <w:color w:val="7030A0"/>
                <w:sz w:val="21"/>
                <w:szCs w:val="21"/>
              </w:rPr>
              <w:t>DYKDDDDK</w:t>
            </w:r>
            <w:r w:rsidRPr="00AC0E88">
              <w:rPr>
                <w:rFonts w:ascii="Courier New" w:hAnsi="Courier New" w:cs="Courier New"/>
                <w:sz w:val="21"/>
                <w:szCs w:val="21"/>
              </w:rPr>
              <w:t>AS</w:t>
            </w:r>
            <w:r w:rsidRPr="00E47893">
              <w:rPr>
                <w:rFonts w:ascii="Courier New" w:hAnsi="Courier New" w:cs="Courier New"/>
                <w:sz w:val="21"/>
                <w:szCs w:val="21"/>
              </w:rPr>
              <w:t>MF</w:t>
            </w:r>
            <w:r w:rsidRPr="00AC0E88">
              <w:rPr>
                <w:rFonts w:ascii="Courier New" w:hAnsi="Courier New" w:cs="Courier New"/>
                <w:sz w:val="21"/>
                <w:szCs w:val="21"/>
                <w:u w:val="single"/>
              </w:rPr>
              <w:t>MRTVNYSEARQNLAEVLESAVTGGPVTITRRGHKSAVIISAEEFERYQTARMDDEFAAIMAVHGNELRELADK</w:t>
            </w:r>
          </w:p>
        </w:tc>
      </w:tr>
      <w:tr w:rsidR="00E05C02" w:rsidRPr="00F418E4" w14:paraId="373C8616" w14:textId="77777777" w:rsidTr="00AC0E88">
        <w:trPr>
          <w:trHeight w:val="1833"/>
        </w:trPr>
        <w:tc>
          <w:tcPr>
            <w:tcW w:w="3397" w:type="dxa"/>
            <w:vAlign w:val="center"/>
          </w:tcPr>
          <w:p w14:paraId="6A4226D3" w14:textId="6814BF02" w:rsidR="00E05C02" w:rsidRPr="00AC0E88" w:rsidRDefault="00E05C02" w:rsidP="00AC0E88">
            <w:pPr>
              <w:jc w:val="left"/>
              <w:rPr>
                <w:rFonts w:cs="Times New Roman"/>
                <w:sz w:val="22"/>
              </w:rPr>
            </w:pPr>
            <w:r w:rsidRPr="00AC0E88">
              <w:rPr>
                <w:rFonts w:cs="Times New Roman"/>
                <w:sz w:val="22"/>
              </w:rPr>
              <w:t>EF-Tu</w:t>
            </w:r>
            <w:r w:rsidR="00072B53" w:rsidRPr="00AC0E88">
              <w:rPr>
                <w:rFonts w:cs="Times New Roman"/>
                <w:sz w:val="22"/>
                <w:vertAlign w:val="superscript"/>
              </w:rPr>
              <w:t>1-394</w:t>
            </w:r>
            <w:r w:rsidRPr="00AC0E88">
              <w:rPr>
                <w:rFonts w:cs="Times New Roman"/>
                <w:sz w:val="22"/>
              </w:rPr>
              <w:t>–His</w:t>
            </w:r>
            <w:r w:rsidRPr="00BC147E">
              <w:rPr>
                <w:rFonts w:cs="Times New Roman"/>
                <w:sz w:val="22"/>
                <w:vertAlign w:val="subscript"/>
              </w:rPr>
              <w:t>6</w:t>
            </w:r>
            <w:r w:rsidRPr="00AC0E88">
              <w:rPr>
                <w:rFonts w:cs="Times New Roman"/>
                <w:sz w:val="22"/>
              </w:rPr>
              <w:t xml:space="preserve"> (pET24a)</w:t>
            </w:r>
          </w:p>
        </w:tc>
        <w:tc>
          <w:tcPr>
            <w:tcW w:w="10880" w:type="dxa"/>
            <w:vAlign w:val="center"/>
          </w:tcPr>
          <w:p w14:paraId="06D868E3" w14:textId="599337F2" w:rsidR="00E05C02" w:rsidRPr="00AC0E88" w:rsidRDefault="00E05C02" w:rsidP="00AC0E88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AC0E88">
              <w:rPr>
                <w:rFonts w:ascii="Courier New" w:hAnsi="Courier New" w:cs="Courier New"/>
                <w:sz w:val="21"/>
                <w:szCs w:val="21"/>
                <w:u w:val="single"/>
              </w:rPr>
              <w:t>MSKEKFERTKPHVNVGTIGHVDHGKTTLTAAITTVLAKTYGGAARAFDQIDNAPEEKARGITINTSHVEYDTPTRHYAHVDCPGHADYVKNMITGAAQMDGAILVVAATDGPMPQTREHILLGRQVGVPYIIVFLNKCDMVDDEELLELVEMEVRELLSQYDFPGDDTPIVRGSALKALEGDAEWEAKIIELAGFLDSYIPEPERAIDKPFLLPIEDVFSISGRGTVVTGRVERGIIKVGEEVEIVGIKETQKSTCTGVEMFRKLLDEGRAGENVGVLLRGIKREEIERGQVLAKPGTIKPHTKFESEVYILSKDEGGRHTPFFKGYRPQFYFRTTDVTGTIELPEGVEMVMPGDNIKMVVTLIHPIAMDDGLRFAIREGGRTVGAGVVAKVLG</w:t>
            </w:r>
            <w:r w:rsidRPr="00AC0E88">
              <w:rPr>
                <w:rFonts w:ascii="Courier New" w:hAnsi="Courier New" w:cs="Courier New"/>
                <w:sz w:val="21"/>
                <w:szCs w:val="21"/>
              </w:rPr>
              <w:t>LE</w:t>
            </w:r>
            <w:r w:rsidRPr="00AC0E88">
              <w:rPr>
                <w:rFonts w:ascii="Courier New" w:hAnsi="Courier New" w:cs="Courier New"/>
                <w:color w:val="7030A0"/>
                <w:sz w:val="21"/>
                <w:szCs w:val="21"/>
              </w:rPr>
              <w:t>HHHHHH</w:t>
            </w:r>
          </w:p>
        </w:tc>
      </w:tr>
      <w:tr w:rsidR="00E05C02" w:rsidRPr="00F418E4" w14:paraId="7C64B3EE" w14:textId="77777777" w:rsidTr="00AC0E88">
        <w:trPr>
          <w:trHeight w:val="1831"/>
        </w:trPr>
        <w:tc>
          <w:tcPr>
            <w:tcW w:w="3397" w:type="dxa"/>
            <w:vAlign w:val="center"/>
          </w:tcPr>
          <w:p w14:paraId="27F0C79F" w14:textId="7F9643F9" w:rsidR="00E05C02" w:rsidRPr="00AC0E88" w:rsidRDefault="00E05C02" w:rsidP="00AC0E88">
            <w:pPr>
              <w:jc w:val="left"/>
              <w:rPr>
                <w:rFonts w:cs="Times New Roman"/>
                <w:sz w:val="22"/>
              </w:rPr>
            </w:pPr>
            <w:r w:rsidRPr="00AC0E88">
              <w:rPr>
                <w:rFonts w:cs="Times New Roman"/>
                <w:sz w:val="22"/>
              </w:rPr>
              <w:t>EF-Tu</w:t>
            </w:r>
            <w:r w:rsidR="00072B53" w:rsidRPr="00AC0E88">
              <w:rPr>
                <w:rFonts w:cs="Times New Roman"/>
                <w:sz w:val="22"/>
                <w:vertAlign w:val="superscript"/>
              </w:rPr>
              <w:t xml:space="preserve">1-394 </w:t>
            </w:r>
            <w:r w:rsidR="00072B53" w:rsidRPr="00AC0E88">
              <w:rPr>
                <w:rFonts w:cs="Times New Roman"/>
                <w:sz w:val="22"/>
              </w:rPr>
              <w:t>T383A</w:t>
            </w:r>
            <w:r w:rsidRPr="00AC0E88">
              <w:rPr>
                <w:rFonts w:cs="Times New Roman"/>
                <w:sz w:val="22"/>
              </w:rPr>
              <w:t>–His</w:t>
            </w:r>
            <w:r w:rsidRPr="00BC147E">
              <w:rPr>
                <w:rFonts w:cs="Times New Roman"/>
                <w:sz w:val="22"/>
                <w:vertAlign w:val="subscript"/>
              </w:rPr>
              <w:t>6</w:t>
            </w:r>
            <w:r w:rsidRPr="00AC0E88">
              <w:rPr>
                <w:rFonts w:cs="Times New Roman"/>
                <w:sz w:val="22"/>
              </w:rPr>
              <w:t xml:space="preserve"> (pET24a)</w:t>
            </w:r>
          </w:p>
        </w:tc>
        <w:tc>
          <w:tcPr>
            <w:tcW w:w="10880" w:type="dxa"/>
            <w:vAlign w:val="center"/>
          </w:tcPr>
          <w:p w14:paraId="5B26D921" w14:textId="5127E9CC" w:rsidR="00E05C02" w:rsidRPr="00AC0E88" w:rsidRDefault="00E05C02" w:rsidP="00AC0E88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AC0E88">
              <w:rPr>
                <w:rFonts w:ascii="Courier New" w:hAnsi="Courier New" w:cs="Courier New"/>
                <w:sz w:val="21"/>
                <w:szCs w:val="21"/>
                <w:u w:val="single"/>
              </w:rPr>
              <w:t>MSKEKFERTKPHVNVGTIGHVDHGKTTLTAAITTVLAKTYGGAARAFDQIDNAPEEKARGITINTSHVEYDTPTRHYAHVDCPGHADYVKNMITGAAQMDGAILVVAATDGPMPQTREHILLGRQVGVPYIIVFLNKCDMVDDEELLELVEMEVRELLSQYDFPGDDTPIVRGSALKALEGDAEWEAKIIELAGFLDSYIPEPERAIDKPFLLPIEDVFSISGRGTVVTGRVERGIIKVGEEVEIVGIKETQKSTCTGVEMFRKLLDEGRAGENVGVLLRGIKREEIERGQVLAKPGTIKPHTKFESEVYILSKDEGGRHTPFFKGYRPQFYFRTTDVTGTIELPEGVEMVMPGDNIKMVVTLIHPIAMDDGLRFAIREGGR</w:t>
            </w:r>
            <w:r w:rsidRPr="00AC0E88">
              <w:rPr>
                <w:rFonts w:ascii="Courier New" w:hAnsi="Courier New" w:cs="Courier New"/>
                <w:b/>
                <w:bCs/>
                <w:color w:val="FF0000"/>
                <w:sz w:val="21"/>
                <w:szCs w:val="21"/>
                <w:u w:val="single"/>
              </w:rPr>
              <w:t>A</w:t>
            </w:r>
            <w:r w:rsidRPr="00AC0E88">
              <w:rPr>
                <w:rFonts w:ascii="Courier New" w:hAnsi="Courier New" w:cs="Courier New"/>
                <w:sz w:val="21"/>
                <w:szCs w:val="21"/>
                <w:u w:val="single"/>
              </w:rPr>
              <w:t>VGAGVVAKVLG</w:t>
            </w:r>
            <w:r w:rsidRPr="00AC0E88">
              <w:rPr>
                <w:rFonts w:ascii="Courier New" w:hAnsi="Courier New" w:cs="Courier New"/>
                <w:sz w:val="21"/>
                <w:szCs w:val="21"/>
              </w:rPr>
              <w:t>LE</w:t>
            </w:r>
            <w:r w:rsidRPr="00AC0E88">
              <w:rPr>
                <w:rFonts w:ascii="Courier New" w:hAnsi="Courier New" w:cs="Courier New"/>
                <w:color w:val="7030A0"/>
                <w:sz w:val="21"/>
                <w:szCs w:val="21"/>
              </w:rPr>
              <w:t>HHHHHH</w:t>
            </w:r>
          </w:p>
        </w:tc>
      </w:tr>
      <w:tr w:rsidR="00E05C02" w:rsidRPr="00F418E4" w14:paraId="298CC352" w14:textId="77777777" w:rsidTr="00AC0E88">
        <w:trPr>
          <w:trHeight w:val="1830"/>
        </w:trPr>
        <w:tc>
          <w:tcPr>
            <w:tcW w:w="3397" w:type="dxa"/>
            <w:vAlign w:val="center"/>
          </w:tcPr>
          <w:p w14:paraId="3E57B5B6" w14:textId="47CA05FA" w:rsidR="00E05C02" w:rsidRPr="008633AA" w:rsidRDefault="00AC0E88" w:rsidP="00AC0E88">
            <w:pPr>
              <w:jc w:val="left"/>
              <w:rPr>
                <w:rFonts w:cs="Times New Roman"/>
                <w:sz w:val="22"/>
                <w:lang w:val="fr-FR"/>
              </w:rPr>
            </w:pPr>
            <w:r w:rsidRPr="008633AA">
              <w:rPr>
                <w:rFonts w:cs="Times New Roman"/>
                <w:sz w:val="22"/>
                <w:lang w:val="fr-FR"/>
              </w:rPr>
              <w:t>EF-Tu</w:t>
            </w:r>
            <w:r w:rsidRPr="008633AA">
              <w:rPr>
                <w:rFonts w:cs="Times New Roman"/>
                <w:sz w:val="22"/>
                <w:vertAlign w:val="superscript"/>
                <w:lang w:val="fr-FR"/>
              </w:rPr>
              <w:t xml:space="preserve">1-394 </w:t>
            </w:r>
            <w:r w:rsidRPr="008633AA">
              <w:rPr>
                <w:rFonts w:cs="Times New Roman"/>
                <w:sz w:val="22"/>
                <w:lang w:val="fr-FR"/>
              </w:rPr>
              <w:t>T383V–His</w:t>
            </w:r>
            <w:r w:rsidRPr="00BC147E">
              <w:rPr>
                <w:rFonts w:cs="Times New Roman"/>
                <w:sz w:val="22"/>
                <w:vertAlign w:val="subscript"/>
                <w:lang w:val="fr-FR"/>
              </w:rPr>
              <w:t>6</w:t>
            </w:r>
            <w:r w:rsidRPr="008633AA">
              <w:rPr>
                <w:rFonts w:cs="Times New Roman"/>
                <w:sz w:val="22"/>
                <w:lang w:val="fr-FR"/>
              </w:rPr>
              <w:t xml:space="preserve"> (pET24a)</w:t>
            </w:r>
          </w:p>
        </w:tc>
        <w:tc>
          <w:tcPr>
            <w:tcW w:w="10880" w:type="dxa"/>
            <w:vAlign w:val="center"/>
          </w:tcPr>
          <w:p w14:paraId="45E2D185" w14:textId="4A6A817B" w:rsidR="00E05C02" w:rsidRPr="00AC0E88" w:rsidRDefault="00E05C02" w:rsidP="00AC0E88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AC0E88">
              <w:rPr>
                <w:rFonts w:ascii="Courier New" w:hAnsi="Courier New" w:cs="Courier New"/>
                <w:sz w:val="21"/>
                <w:szCs w:val="21"/>
                <w:u w:val="single"/>
              </w:rPr>
              <w:t>MSKEKFERTKPHVNVGTIGHVDHGKTTLTAAITTVLAKTYGGAARAFDQIDNAPEEKARGITINTSHVEYDTPTRHYAHVDCPGHADYVKNMITGAAQMDGAILVVAATDGPMPQTREHILLGRQVGVPYIIVFLNKCDMVDDEELLELVEMEVRELLSQYDFPGDDTPIVRGSALKALEGDAEWEAKIIELAGFLDSYIPEPERAIDKPFLLPIEDVFSISGRGTVVTGRVERGIIKVGEEVEIVGIKETQKSTCTGVEMFRKLLDEGRAGENVGVLLRGIKREEIERGQVLAKPGTIKPHTKFESEVYILSKDEGGRHTPFFKGYRPQFYFRTTDVTGTIELPEGVEMVMPGDNIKMVVTLIHPIAMDDGLRFAIREGGR</w:t>
            </w:r>
            <w:r w:rsidRPr="00AC0E88">
              <w:rPr>
                <w:rFonts w:ascii="Courier New" w:hAnsi="Courier New" w:cs="Courier New"/>
                <w:b/>
                <w:bCs/>
                <w:color w:val="FF0000"/>
                <w:sz w:val="21"/>
                <w:szCs w:val="21"/>
                <w:u w:val="single"/>
              </w:rPr>
              <w:t>V</w:t>
            </w:r>
            <w:r w:rsidRPr="00AC0E88">
              <w:rPr>
                <w:rFonts w:ascii="Courier New" w:hAnsi="Courier New" w:cs="Courier New"/>
                <w:sz w:val="21"/>
                <w:szCs w:val="21"/>
                <w:u w:val="single"/>
              </w:rPr>
              <w:t>VGAGVVAKVLG</w:t>
            </w:r>
            <w:r w:rsidRPr="00AC0E88">
              <w:rPr>
                <w:rFonts w:ascii="Courier New" w:hAnsi="Courier New" w:cs="Courier New"/>
                <w:sz w:val="21"/>
                <w:szCs w:val="21"/>
              </w:rPr>
              <w:t>LE</w:t>
            </w:r>
            <w:r w:rsidRPr="00AC0E88">
              <w:rPr>
                <w:rFonts w:ascii="Courier New" w:hAnsi="Courier New" w:cs="Courier New"/>
                <w:color w:val="7030A0"/>
                <w:sz w:val="21"/>
                <w:szCs w:val="21"/>
              </w:rPr>
              <w:t>HHHHHH</w:t>
            </w:r>
          </w:p>
        </w:tc>
      </w:tr>
    </w:tbl>
    <w:p w14:paraId="56995EC7" w14:textId="7DA742C1" w:rsidR="007B4AE8" w:rsidRPr="00263B88" w:rsidRDefault="007B4AE8" w:rsidP="00263B88">
      <w:pPr>
        <w:spacing w:line="259" w:lineRule="auto"/>
        <w:rPr>
          <w:b/>
          <w:bCs/>
          <w:sz w:val="22"/>
        </w:rPr>
      </w:pPr>
    </w:p>
    <w:sectPr w:rsidR="007B4AE8" w:rsidRPr="00263B88" w:rsidSect="001A221D">
      <w:pgSz w:w="16838" w:h="11906" w:orient="landscape"/>
      <w:pgMar w:top="1418" w:right="1418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34FA" w14:textId="77777777" w:rsidR="002A6D3F" w:rsidRDefault="002A6D3F" w:rsidP="007E3909">
      <w:pPr>
        <w:spacing w:after="0" w:line="240" w:lineRule="auto"/>
      </w:pPr>
      <w:r>
        <w:separator/>
      </w:r>
    </w:p>
  </w:endnote>
  <w:endnote w:type="continuationSeparator" w:id="0">
    <w:p w14:paraId="34466738" w14:textId="77777777" w:rsidR="002A6D3F" w:rsidRDefault="002A6D3F" w:rsidP="007E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628120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334E3CD4" w14:textId="4584284D" w:rsidR="00176B86" w:rsidRPr="00967EE1" w:rsidRDefault="00176B86">
        <w:pPr>
          <w:pStyle w:val="Footer"/>
          <w:jc w:val="center"/>
          <w:rPr>
            <w:rFonts w:cs="Times New Roman"/>
            <w:szCs w:val="24"/>
          </w:rPr>
        </w:pPr>
        <w:r w:rsidRPr="00967EE1">
          <w:rPr>
            <w:rFonts w:cs="Times New Roman"/>
            <w:szCs w:val="24"/>
          </w:rPr>
          <w:fldChar w:fldCharType="begin"/>
        </w:r>
        <w:r w:rsidRPr="00967EE1">
          <w:rPr>
            <w:rFonts w:cs="Times New Roman"/>
            <w:szCs w:val="24"/>
          </w:rPr>
          <w:instrText>PAGE   \* MERGEFORMAT</w:instrText>
        </w:r>
        <w:r w:rsidRPr="00967EE1">
          <w:rPr>
            <w:rFonts w:cs="Times New Roman"/>
            <w:szCs w:val="24"/>
          </w:rPr>
          <w:fldChar w:fldCharType="separate"/>
        </w:r>
        <w:r w:rsidR="001A221D">
          <w:rPr>
            <w:rFonts w:cs="Times New Roman"/>
            <w:szCs w:val="24"/>
          </w:rPr>
          <w:t>1</w:t>
        </w:r>
        <w:r w:rsidRPr="00967EE1">
          <w:rPr>
            <w:rFonts w:cs="Times New Roman"/>
            <w:szCs w:val="24"/>
          </w:rPr>
          <w:fldChar w:fldCharType="end"/>
        </w:r>
      </w:p>
    </w:sdtContent>
  </w:sdt>
  <w:p w14:paraId="5B806994" w14:textId="77777777" w:rsidR="00176B86" w:rsidRDefault="0017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685FB" w14:textId="77777777" w:rsidR="002A6D3F" w:rsidRDefault="002A6D3F" w:rsidP="007E3909">
      <w:pPr>
        <w:spacing w:after="0" w:line="240" w:lineRule="auto"/>
      </w:pPr>
      <w:r>
        <w:separator/>
      </w:r>
    </w:p>
  </w:footnote>
  <w:footnote w:type="continuationSeparator" w:id="0">
    <w:p w14:paraId="2AB3CAA5" w14:textId="77777777" w:rsidR="002A6D3F" w:rsidRDefault="002A6D3F" w:rsidP="007E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22E"/>
    <w:multiLevelType w:val="hybridMultilevel"/>
    <w:tmpl w:val="1BA4C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242A"/>
    <w:multiLevelType w:val="hybridMultilevel"/>
    <w:tmpl w:val="0D188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C6D"/>
    <w:multiLevelType w:val="hybridMultilevel"/>
    <w:tmpl w:val="6DA0FD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A73"/>
    <w:multiLevelType w:val="hybridMultilevel"/>
    <w:tmpl w:val="86B07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25E3"/>
    <w:multiLevelType w:val="hybridMultilevel"/>
    <w:tmpl w:val="535A1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29B7"/>
    <w:multiLevelType w:val="hybridMultilevel"/>
    <w:tmpl w:val="D4D44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7151D"/>
    <w:multiLevelType w:val="hybridMultilevel"/>
    <w:tmpl w:val="75A0D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B0EC0"/>
    <w:multiLevelType w:val="hybridMultilevel"/>
    <w:tmpl w:val="E306DF10"/>
    <w:lvl w:ilvl="0" w:tplc="1C4CD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5089"/>
    <w:multiLevelType w:val="hybridMultilevel"/>
    <w:tmpl w:val="54DCE7E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757049"/>
    <w:multiLevelType w:val="hybridMultilevel"/>
    <w:tmpl w:val="1ED41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D5715"/>
    <w:multiLevelType w:val="hybridMultilevel"/>
    <w:tmpl w:val="E3B8A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16676"/>
    <w:multiLevelType w:val="hybridMultilevel"/>
    <w:tmpl w:val="216CA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E4087"/>
    <w:multiLevelType w:val="hybridMultilevel"/>
    <w:tmpl w:val="85989B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66608"/>
    <w:multiLevelType w:val="hybridMultilevel"/>
    <w:tmpl w:val="319A51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0A76"/>
    <w:multiLevelType w:val="hybridMultilevel"/>
    <w:tmpl w:val="F65CE6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CF6"/>
    <w:multiLevelType w:val="hybridMultilevel"/>
    <w:tmpl w:val="BBF64920"/>
    <w:lvl w:ilvl="0" w:tplc="BAB64AF6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3E55743"/>
    <w:multiLevelType w:val="hybridMultilevel"/>
    <w:tmpl w:val="AA8A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428CF"/>
    <w:multiLevelType w:val="hybridMultilevel"/>
    <w:tmpl w:val="E306DF10"/>
    <w:lvl w:ilvl="0" w:tplc="1C4CD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1"/>
  </w:num>
  <w:num w:numId="7">
    <w:abstractNumId w:val="15"/>
  </w:num>
  <w:num w:numId="8">
    <w:abstractNumId w:val="9"/>
  </w:num>
  <w:num w:numId="9">
    <w:abstractNumId w:val="13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PE" w:vendorID="64" w:dllVersion="131078" w:nlCheck="1" w:checkStyle="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3F"/>
    <w:rsid w:val="00006CAF"/>
    <w:rsid w:val="00021DA9"/>
    <w:rsid w:val="00031C49"/>
    <w:rsid w:val="00035038"/>
    <w:rsid w:val="00040F18"/>
    <w:rsid w:val="00041898"/>
    <w:rsid w:val="00043483"/>
    <w:rsid w:val="00060F8E"/>
    <w:rsid w:val="00062241"/>
    <w:rsid w:val="00064288"/>
    <w:rsid w:val="000650CA"/>
    <w:rsid w:val="00072B53"/>
    <w:rsid w:val="000762E0"/>
    <w:rsid w:val="000824E0"/>
    <w:rsid w:val="00092354"/>
    <w:rsid w:val="000942C6"/>
    <w:rsid w:val="00097C55"/>
    <w:rsid w:val="000A0B58"/>
    <w:rsid w:val="000B0C4E"/>
    <w:rsid w:val="000B6B80"/>
    <w:rsid w:val="000B7485"/>
    <w:rsid w:val="000C310B"/>
    <w:rsid w:val="000C3357"/>
    <w:rsid w:val="000D55E5"/>
    <w:rsid w:val="000D61F7"/>
    <w:rsid w:val="000D7B63"/>
    <w:rsid w:val="000E5078"/>
    <w:rsid w:val="000E6984"/>
    <w:rsid w:val="000F17CB"/>
    <w:rsid w:val="000F3203"/>
    <w:rsid w:val="00100E90"/>
    <w:rsid w:val="00104643"/>
    <w:rsid w:val="00112351"/>
    <w:rsid w:val="001154EC"/>
    <w:rsid w:val="00120B40"/>
    <w:rsid w:val="00122408"/>
    <w:rsid w:val="00127F0F"/>
    <w:rsid w:val="00154C9C"/>
    <w:rsid w:val="0015504A"/>
    <w:rsid w:val="00155623"/>
    <w:rsid w:val="00156AA7"/>
    <w:rsid w:val="0016631E"/>
    <w:rsid w:val="00172AAF"/>
    <w:rsid w:val="00173604"/>
    <w:rsid w:val="00176B86"/>
    <w:rsid w:val="00183582"/>
    <w:rsid w:val="00183738"/>
    <w:rsid w:val="00190230"/>
    <w:rsid w:val="001911F2"/>
    <w:rsid w:val="00193FFA"/>
    <w:rsid w:val="001A221D"/>
    <w:rsid w:val="001B5AEA"/>
    <w:rsid w:val="001D1109"/>
    <w:rsid w:val="001D66EA"/>
    <w:rsid w:val="001D682F"/>
    <w:rsid w:val="001E319B"/>
    <w:rsid w:val="001E4D18"/>
    <w:rsid w:val="001E6A0D"/>
    <w:rsid w:val="001E77D4"/>
    <w:rsid w:val="001E7BC1"/>
    <w:rsid w:val="001F1CE5"/>
    <w:rsid w:val="00201446"/>
    <w:rsid w:val="00220D31"/>
    <w:rsid w:val="00221FD8"/>
    <w:rsid w:val="00223749"/>
    <w:rsid w:val="00224D3A"/>
    <w:rsid w:val="00227529"/>
    <w:rsid w:val="00232483"/>
    <w:rsid w:val="00245BFF"/>
    <w:rsid w:val="00252729"/>
    <w:rsid w:val="00254CA2"/>
    <w:rsid w:val="00255818"/>
    <w:rsid w:val="00263B88"/>
    <w:rsid w:val="002647BD"/>
    <w:rsid w:val="002675D0"/>
    <w:rsid w:val="002706D1"/>
    <w:rsid w:val="00270E7D"/>
    <w:rsid w:val="00276205"/>
    <w:rsid w:val="002767D9"/>
    <w:rsid w:val="00283DA4"/>
    <w:rsid w:val="00285844"/>
    <w:rsid w:val="00296432"/>
    <w:rsid w:val="002974AF"/>
    <w:rsid w:val="002A188F"/>
    <w:rsid w:val="002A5FB4"/>
    <w:rsid w:val="002A6D3F"/>
    <w:rsid w:val="002A7EBB"/>
    <w:rsid w:val="002B4CD5"/>
    <w:rsid w:val="002C6BE6"/>
    <w:rsid w:val="002C7C8B"/>
    <w:rsid w:val="002D58EC"/>
    <w:rsid w:val="002D7370"/>
    <w:rsid w:val="002E091F"/>
    <w:rsid w:val="002E37CA"/>
    <w:rsid w:val="002E3D90"/>
    <w:rsid w:val="002E5B6D"/>
    <w:rsid w:val="002E678C"/>
    <w:rsid w:val="002F0540"/>
    <w:rsid w:val="002F19B6"/>
    <w:rsid w:val="002F2120"/>
    <w:rsid w:val="002F25A4"/>
    <w:rsid w:val="00312F32"/>
    <w:rsid w:val="00321B5B"/>
    <w:rsid w:val="0032348C"/>
    <w:rsid w:val="00334D16"/>
    <w:rsid w:val="00336660"/>
    <w:rsid w:val="0034421B"/>
    <w:rsid w:val="00353D5E"/>
    <w:rsid w:val="003543DC"/>
    <w:rsid w:val="00363779"/>
    <w:rsid w:val="00371226"/>
    <w:rsid w:val="00372B65"/>
    <w:rsid w:val="003730A1"/>
    <w:rsid w:val="003A333F"/>
    <w:rsid w:val="003A33ED"/>
    <w:rsid w:val="003B4EA7"/>
    <w:rsid w:val="003C0989"/>
    <w:rsid w:val="003C0F3D"/>
    <w:rsid w:val="003C2E38"/>
    <w:rsid w:val="003C52BF"/>
    <w:rsid w:val="003C6BE5"/>
    <w:rsid w:val="003D3B1C"/>
    <w:rsid w:val="003D563A"/>
    <w:rsid w:val="003D6566"/>
    <w:rsid w:val="003E0400"/>
    <w:rsid w:val="003E43EE"/>
    <w:rsid w:val="003E72AC"/>
    <w:rsid w:val="004110EF"/>
    <w:rsid w:val="00412F4A"/>
    <w:rsid w:val="00413EB9"/>
    <w:rsid w:val="00415F59"/>
    <w:rsid w:val="00423142"/>
    <w:rsid w:val="00423EA8"/>
    <w:rsid w:val="004249E6"/>
    <w:rsid w:val="004251F3"/>
    <w:rsid w:val="00425533"/>
    <w:rsid w:val="00425AD3"/>
    <w:rsid w:val="004345C3"/>
    <w:rsid w:val="00436B85"/>
    <w:rsid w:val="0044086E"/>
    <w:rsid w:val="004472D0"/>
    <w:rsid w:val="0045089C"/>
    <w:rsid w:val="00462C6E"/>
    <w:rsid w:val="00467792"/>
    <w:rsid w:val="0047297E"/>
    <w:rsid w:val="0047424C"/>
    <w:rsid w:val="00474F8C"/>
    <w:rsid w:val="00477051"/>
    <w:rsid w:val="00480F59"/>
    <w:rsid w:val="00481B2E"/>
    <w:rsid w:val="00483432"/>
    <w:rsid w:val="004913E2"/>
    <w:rsid w:val="00496899"/>
    <w:rsid w:val="004A0A9E"/>
    <w:rsid w:val="004A1B96"/>
    <w:rsid w:val="004A1DA2"/>
    <w:rsid w:val="004B0ADE"/>
    <w:rsid w:val="004C0D39"/>
    <w:rsid w:val="004C5132"/>
    <w:rsid w:val="004F71F5"/>
    <w:rsid w:val="004F73A6"/>
    <w:rsid w:val="0051243C"/>
    <w:rsid w:val="0051270D"/>
    <w:rsid w:val="0051421F"/>
    <w:rsid w:val="0051465E"/>
    <w:rsid w:val="0052284F"/>
    <w:rsid w:val="00526360"/>
    <w:rsid w:val="0053147D"/>
    <w:rsid w:val="0054105B"/>
    <w:rsid w:val="00543572"/>
    <w:rsid w:val="00551E49"/>
    <w:rsid w:val="0056139E"/>
    <w:rsid w:val="005613BA"/>
    <w:rsid w:val="005652B1"/>
    <w:rsid w:val="00574243"/>
    <w:rsid w:val="00577C12"/>
    <w:rsid w:val="005837EB"/>
    <w:rsid w:val="00583A67"/>
    <w:rsid w:val="00590826"/>
    <w:rsid w:val="00590AC7"/>
    <w:rsid w:val="005979A6"/>
    <w:rsid w:val="005A731E"/>
    <w:rsid w:val="005B0020"/>
    <w:rsid w:val="005B24AE"/>
    <w:rsid w:val="005B4459"/>
    <w:rsid w:val="005C0B7B"/>
    <w:rsid w:val="005C5255"/>
    <w:rsid w:val="005C575F"/>
    <w:rsid w:val="005C665B"/>
    <w:rsid w:val="005D3531"/>
    <w:rsid w:val="005D62CC"/>
    <w:rsid w:val="005E61F8"/>
    <w:rsid w:val="005E754C"/>
    <w:rsid w:val="005E7656"/>
    <w:rsid w:val="005F1BDF"/>
    <w:rsid w:val="005F4937"/>
    <w:rsid w:val="005F618E"/>
    <w:rsid w:val="005F6E9A"/>
    <w:rsid w:val="00600A44"/>
    <w:rsid w:val="00607577"/>
    <w:rsid w:val="00611790"/>
    <w:rsid w:val="00612FEE"/>
    <w:rsid w:val="006132BB"/>
    <w:rsid w:val="0061747D"/>
    <w:rsid w:val="00617A01"/>
    <w:rsid w:val="006248C2"/>
    <w:rsid w:val="006249E8"/>
    <w:rsid w:val="0063037D"/>
    <w:rsid w:val="0063557B"/>
    <w:rsid w:val="0064096B"/>
    <w:rsid w:val="00642D23"/>
    <w:rsid w:val="00653839"/>
    <w:rsid w:val="00654D92"/>
    <w:rsid w:val="00662B39"/>
    <w:rsid w:val="00666097"/>
    <w:rsid w:val="00675FC0"/>
    <w:rsid w:val="006773AD"/>
    <w:rsid w:val="00681AF9"/>
    <w:rsid w:val="006843E0"/>
    <w:rsid w:val="00692993"/>
    <w:rsid w:val="00693698"/>
    <w:rsid w:val="00693A24"/>
    <w:rsid w:val="006A176C"/>
    <w:rsid w:val="006A1DE1"/>
    <w:rsid w:val="006A5DE1"/>
    <w:rsid w:val="006B3E3F"/>
    <w:rsid w:val="006B76AD"/>
    <w:rsid w:val="006C666D"/>
    <w:rsid w:val="006C76CA"/>
    <w:rsid w:val="006D2241"/>
    <w:rsid w:val="006D3621"/>
    <w:rsid w:val="006D6868"/>
    <w:rsid w:val="006E6073"/>
    <w:rsid w:val="006E7795"/>
    <w:rsid w:val="006F1996"/>
    <w:rsid w:val="0070217F"/>
    <w:rsid w:val="00702215"/>
    <w:rsid w:val="00704B2F"/>
    <w:rsid w:val="00712EA3"/>
    <w:rsid w:val="0072054A"/>
    <w:rsid w:val="007211EC"/>
    <w:rsid w:val="007245E3"/>
    <w:rsid w:val="007309DB"/>
    <w:rsid w:val="007313FB"/>
    <w:rsid w:val="00732161"/>
    <w:rsid w:val="007345A4"/>
    <w:rsid w:val="00737D11"/>
    <w:rsid w:val="00743353"/>
    <w:rsid w:val="0074769A"/>
    <w:rsid w:val="00751E81"/>
    <w:rsid w:val="00755B90"/>
    <w:rsid w:val="00756DFD"/>
    <w:rsid w:val="00764571"/>
    <w:rsid w:val="0076481B"/>
    <w:rsid w:val="00770575"/>
    <w:rsid w:val="00771B94"/>
    <w:rsid w:val="00772598"/>
    <w:rsid w:val="00773005"/>
    <w:rsid w:val="00773FA9"/>
    <w:rsid w:val="00780249"/>
    <w:rsid w:val="0079105B"/>
    <w:rsid w:val="007930B2"/>
    <w:rsid w:val="00793EF5"/>
    <w:rsid w:val="007A241A"/>
    <w:rsid w:val="007A4387"/>
    <w:rsid w:val="007A4BE6"/>
    <w:rsid w:val="007A6424"/>
    <w:rsid w:val="007B0F40"/>
    <w:rsid w:val="007B1188"/>
    <w:rsid w:val="007B15EE"/>
    <w:rsid w:val="007B4AE8"/>
    <w:rsid w:val="007B5016"/>
    <w:rsid w:val="007C6A01"/>
    <w:rsid w:val="007D004B"/>
    <w:rsid w:val="007D0505"/>
    <w:rsid w:val="007D5B5E"/>
    <w:rsid w:val="007D7C7F"/>
    <w:rsid w:val="007E3909"/>
    <w:rsid w:val="007E48BA"/>
    <w:rsid w:val="007E76CC"/>
    <w:rsid w:val="007F3C88"/>
    <w:rsid w:val="0080038E"/>
    <w:rsid w:val="00800EC6"/>
    <w:rsid w:val="0080104F"/>
    <w:rsid w:val="00802AB7"/>
    <w:rsid w:val="008107F8"/>
    <w:rsid w:val="00812219"/>
    <w:rsid w:val="00823010"/>
    <w:rsid w:val="008268C3"/>
    <w:rsid w:val="00826BB0"/>
    <w:rsid w:val="00830069"/>
    <w:rsid w:val="008311DF"/>
    <w:rsid w:val="00834CF8"/>
    <w:rsid w:val="00844A17"/>
    <w:rsid w:val="00850DB1"/>
    <w:rsid w:val="008622FF"/>
    <w:rsid w:val="008633AA"/>
    <w:rsid w:val="00865BA5"/>
    <w:rsid w:val="008708F8"/>
    <w:rsid w:val="00894012"/>
    <w:rsid w:val="00895692"/>
    <w:rsid w:val="00896118"/>
    <w:rsid w:val="008A6628"/>
    <w:rsid w:val="008B4DE5"/>
    <w:rsid w:val="008C1349"/>
    <w:rsid w:val="008C3AB1"/>
    <w:rsid w:val="008D2376"/>
    <w:rsid w:val="008D59BD"/>
    <w:rsid w:val="008D66AA"/>
    <w:rsid w:val="008D7E3C"/>
    <w:rsid w:val="008E0AF4"/>
    <w:rsid w:val="008E38B7"/>
    <w:rsid w:val="008F0988"/>
    <w:rsid w:val="008F2B96"/>
    <w:rsid w:val="008F3A4E"/>
    <w:rsid w:val="008F7038"/>
    <w:rsid w:val="00902B96"/>
    <w:rsid w:val="009078AB"/>
    <w:rsid w:val="00910435"/>
    <w:rsid w:val="009117C3"/>
    <w:rsid w:val="0093688B"/>
    <w:rsid w:val="00952FD0"/>
    <w:rsid w:val="00953C1F"/>
    <w:rsid w:val="0095488D"/>
    <w:rsid w:val="0095526B"/>
    <w:rsid w:val="00967EE1"/>
    <w:rsid w:val="009709D6"/>
    <w:rsid w:val="00970E4B"/>
    <w:rsid w:val="00974EA5"/>
    <w:rsid w:val="009819E9"/>
    <w:rsid w:val="00992FD6"/>
    <w:rsid w:val="009A465C"/>
    <w:rsid w:val="009C245F"/>
    <w:rsid w:val="009C652A"/>
    <w:rsid w:val="009C709F"/>
    <w:rsid w:val="009E2CF8"/>
    <w:rsid w:val="009F2A05"/>
    <w:rsid w:val="009F4AA2"/>
    <w:rsid w:val="00A03AB9"/>
    <w:rsid w:val="00A10C94"/>
    <w:rsid w:val="00A1132B"/>
    <w:rsid w:val="00A11D72"/>
    <w:rsid w:val="00A12B25"/>
    <w:rsid w:val="00A15721"/>
    <w:rsid w:val="00A15EC7"/>
    <w:rsid w:val="00A16F0A"/>
    <w:rsid w:val="00A213EF"/>
    <w:rsid w:val="00A25D7C"/>
    <w:rsid w:val="00A2691F"/>
    <w:rsid w:val="00A329CE"/>
    <w:rsid w:val="00A45EB9"/>
    <w:rsid w:val="00A519D3"/>
    <w:rsid w:val="00A53AD8"/>
    <w:rsid w:val="00A545AD"/>
    <w:rsid w:val="00A6047F"/>
    <w:rsid w:val="00A60E35"/>
    <w:rsid w:val="00A6330A"/>
    <w:rsid w:val="00A65671"/>
    <w:rsid w:val="00A6782B"/>
    <w:rsid w:val="00A734B5"/>
    <w:rsid w:val="00A80CE4"/>
    <w:rsid w:val="00A8431F"/>
    <w:rsid w:val="00A85524"/>
    <w:rsid w:val="00A86BAA"/>
    <w:rsid w:val="00A9101B"/>
    <w:rsid w:val="00A9211A"/>
    <w:rsid w:val="00A97A40"/>
    <w:rsid w:val="00AA3821"/>
    <w:rsid w:val="00AA5681"/>
    <w:rsid w:val="00AA677C"/>
    <w:rsid w:val="00AB0198"/>
    <w:rsid w:val="00AB2971"/>
    <w:rsid w:val="00AB4402"/>
    <w:rsid w:val="00AB7D98"/>
    <w:rsid w:val="00AC0E88"/>
    <w:rsid w:val="00AD11C5"/>
    <w:rsid w:val="00AE1384"/>
    <w:rsid w:val="00AE4B94"/>
    <w:rsid w:val="00AF1D6B"/>
    <w:rsid w:val="00AF553A"/>
    <w:rsid w:val="00B045D1"/>
    <w:rsid w:val="00B063DD"/>
    <w:rsid w:val="00B11A88"/>
    <w:rsid w:val="00B123B9"/>
    <w:rsid w:val="00B12E9E"/>
    <w:rsid w:val="00B15DBD"/>
    <w:rsid w:val="00B21CD1"/>
    <w:rsid w:val="00B23E77"/>
    <w:rsid w:val="00B25A87"/>
    <w:rsid w:val="00B2681C"/>
    <w:rsid w:val="00B31E75"/>
    <w:rsid w:val="00B5126B"/>
    <w:rsid w:val="00B51F35"/>
    <w:rsid w:val="00B5306E"/>
    <w:rsid w:val="00B53743"/>
    <w:rsid w:val="00B613B8"/>
    <w:rsid w:val="00B739A5"/>
    <w:rsid w:val="00B7745B"/>
    <w:rsid w:val="00B903D9"/>
    <w:rsid w:val="00B903DF"/>
    <w:rsid w:val="00B92A8B"/>
    <w:rsid w:val="00BA33F3"/>
    <w:rsid w:val="00BA6D2D"/>
    <w:rsid w:val="00BB129A"/>
    <w:rsid w:val="00BB3F3D"/>
    <w:rsid w:val="00BB6A9B"/>
    <w:rsid w:val="00BB76B1"/>
    <w:rsid w:val="00BC147E"/>
    <w:rsid w:val="00BC6D51"/>
    <w:rsid w:val="00BC7D3C"/>
    <w:rsid w:val="00BD34AD"/>
    <w:rsid w:val="00BD54E2"/>
    <w:rsid w:val="00BD7CA9"/>
    <w:rsid w:val="00BE1EA6"/>
    <w:rsid w:val="00BE5339"/>
    <w:rsid w:val="00BE7A0C"/>
    <w:rsid w:val="00BE7E04"/>
    <w:rsid w:val="00BF0899"/>
    <w:rsid w:val="00BF40DF"/>
    <w:rsid w:val="00BF7A2A"/>
    <w:rsid w:val="00C00114"/>
    <w:rsid w:val="00C02BFC"/>
    <w:rsid w:val="00C07BD8"/>
    <w:rsid w:val="00C12F86"/>
    <w:rsid w:val="00C14942"/>
    <w:rsid w:val="00C21355"/>
    <w:rsid w:val="00C31D45"/>
    <w:rsid w:val="00C34208"/>
    <w:rsid w:val="00C3534A"/>
    <w:rsid w:val="00C36414"/>
    <w:rsid w:val="00C36714"/>
    <w:rsid w:val="00C37E28"/>
    <w:rsid w:val="00C4377E"/>
    <w:rsid w:val="00C45CCE"/>
    <w:rsid w:val="00C5292F"/>
    <w:rsid w:val="00C5698F"/>
    <w:rsid w:val="00C61284"/>
    <w:rsid w:val="00C6242E"/>
    <w:rsid w:val="00C6295E"/>
    <w:rsid w:val="00C65768"/>
    <w:rsid w:val="00C72848"/>
    <w:rsid w:val="00C8051E"/>
    <w:rsid w:val="00C924A9"/>
    <w:rsid w:val="00CA21C9"/>
    <w:rsid w:val="00CB3BFC"/>
    <w:rsid w:val="00CB5D18"/>
    <w:rsid w:val="00CC2D8D"/>
    <w:rsid w:val="00CC6B3C"/>
    <w:rsid w:val="00CC7076"/>
    <w:rsid w:val="00CD0ADD"/>
    <w:rsid w:val="00CD1365"/>
    <w:rsid w:val="00CD57C3"/>
    <w:rsid w:val="00CF04C7"/>
    <w:rsid w:val="00CF33E3"/>
    <w:rsid w:val="00CF3C8E"/>
    <w:rsid w:val="00D05FC7"/>
    <w:rsid w:val="00D0753E"/>
    <w:rsid w:val="00D205F8"/>
    <w:rsid w:val="00D2297C"/>
    <w:rsid w:val="00D31502"/>
    <w:rsid w:val="00D32ECD"/>
    <w:rsid w:val="00D34147"/>
    <w:rsid w:val="00D41675"/>
    <w:rsid w:val="00D47E40"/>
    <w:rsid w:val="00D51890"/>
    <w:rsid w:val="00D564A5"/>
    <w:rsid w:val="00D6059A"/>
    <w:rsid w:val="00D620F1"/>
    <w:rsid w:val="00D64CBF"/>
    <w:rsid w:val="00D70606"/>
    <w:rsid w:val="00D75AE1"/>
    <w:rsid w:val="00D76DE8"/>
    <w:rsid w:val="00D87CA2"/>
    <w:rsid w:val="00D9079B"/>
    <w:rsid w:val="00D91D1F"/>
    <w:rsid w:val="00D977C5"/>
    <w:rsid w:val="00D978D4"/>
    <w:rsid w:val="00DA7974"/>
    <w:rsid w:val="00DA7A84"/>
    <w:rsid w:val="00DB1FEE"/>
    <w:rsid w:val="00DC23FC"/>
    <w:rsid w:val="00DD43DB"/>
    <w:rsid w:val="00DD6A5B"/>
    <w:rsid w:val="00DE427A"/>
    <w:rsid w:val="00DE4A2A"/>
    <w:rsid w:val="00DE67EC"/>
    <w:rsid w:val="00DF6959"/>
    <w:rsid w:val="00E05C02"/>
    <w:rsid w:val="00E06702"/>
    <w:rsid w:val="00E10457"/>
    <w:rsid w:val="00E15561"/>
    <w:rsid w:val="00E354C5"/>
    <w:rsid w:val="00E35B12"/>
    <w:rsid w:val="00E43ECE"/>
    <w:rsid w:val="00E4583C"/>
    <w:rsid w:val="00E47893"/>
    <w:rsid w:val="00E50A7A"/>
    <w:rsid w:val="00E528E8"/>
    <w:rsid w:val="00E65DA5"/>
    <w:rsid w:val="00E67873"/>
    <w:rsid w:val="00E815AD"/>
    <w:rsid w:val="00E826F7"/>
    <w:rsid w:val="00E83EA5"/>
    <w:rsid w:val="00E86118"/>
    <w:rsid w:val="00E93CCC"/>
    <w:rsid w:val="00E94A28"/>
    <w:rsid w:val="00E94F51"/>
    <w:rsid w:val="00EB169C"/>
    <w:rsid w:val="00EB3359"/>
    <w:rsid w:val="00EB4204"/>
    <w:rsid w:val="00EB4DA5"/>
    <w:rsid w:val="00EB5037"/>
    <w:rsid w:val="00EB5352"/>
    <w:rsid w:val="00EC38E2"/>
    <w:rsid w:val="00ED05EF"/>
    <w:rsid w:val="00ED7D5B"/>
    <w:rsid w:val="00EF127B"/>
    <w:rsid w:val="00EF20A1"/>
    <w:rsid w:val="00EF7BA8"/>
    <w:rsid w:val="00EF7C9E"/>
    <w:rsid w:val="00F0093E"/>
    <w:rsid w:val="00F027C5"/>
    <w:rsid w:val="00F02D65"/>
    <w:rsid w:val="00F106A0"/>
    <w:rsid w:val="00F20A93"/>
    <w:rsid w:val="00F36230"/>
    <w:rsid w:val="00F36512"/>
    <w:rsid w:val="00F418E4"/>
    <w:rsid w:val="00F4599E"/>
    <w:rsid w:val="00F478DF"/>
    <w:rsid w:val="00F52E6F"/>
    <w:rsid w:val="00F66F1C"/>
    <w:rsid w:val="00F71F48"/>
    <w:rsid w:val="00F81E99"/>
    <w:rsid w:val="00F855F6"/>
    <w:rsid w:val="00F90F64"/>
    <w:rsid w:val="00F96099"/>
    <w:rsid w:val="00FA04CA"/>
    <w:rsid w:val="00FA4549"/>
    <w:rsid w:val="00FA64A4"/>
    <w:rsid w:val="00FB1CFC"/>
    <w:rsid w:val="00FB5106"/>
    <w:rsid w:val="00FB5B24"/>
    <w:rsid w:val="00FB66EB"/>
    <w:rsid w:val="00FD4FF6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7D97"/>
  <w15:chartTrackingRefBased/>
  <w15:docId w15:val="{8CE9842F-EF0A-41A2-91A4-C5A8DEB0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A9"/>
    <w:pPr>
      <w:spacing w:line="360" w:lineRule="auto"/>
      <w:jc w:val="both"/>
    </w:pPr>
    <w:rPr>
      <w:rFonts w:ascii="Times New Roman" w:hAnsi="Times New Roman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FA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09"/>
  </w:style>
  <w:style w:type="paragraph" w:styleId="Footer">
    <w:name w:val="footer"/>
    <w:basedOn w:val="Normal"/>
    <w:link w:val="FooterChar"/>
    <w:uiPriority w:val="99"/>
    <w:unhideWhenUsed/>
    <w:rsid w:val="007E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09"/>
  </w:style>
  <w:style w:type="character" w:styleId="CommentReference">
    <w:name w:val="annotation reference"/>
    <w:basedOn w:val="DefaultParagraphFont"/>
    <w:uiPriority w:val="99"/>
    <w:semiHidden/>
    <w:unhideWhenUsed/>
    <w:rsid w:val="00B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5623"/>
    <w:pPr>
      <w:spacing w:after="0" w:line="240" w:lineRule="auto"/>
    </w:pPr>
    <w:rPr>
      <w:noProof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78D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AF553A"/>
    <w:pPr>
      <w:spacing w:before="120" w:after="120"/>
    </w:pPr>
    <w:rPr>
      <w:b/>
      <w:iCs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3FA9"/>
    <w:rPr>
      <w:rFonts w:ascii="Times New Roman" w:eastAsiaTheme="majorEastAsia" w:hAnsi="Times New Roman" w:cstheme="majorBidi"/>
      <w:b/>
      <w:noProof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51890"/>
    <w:pPr>
      <w:spacing w:before="360" w:after="120"/>
      <w:outlineLvl w:val="9"/>
    </w:pPr>
    <w:rPr>
      <w:noProof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43DB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5189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33E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1F48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GB"/>
    </w:rPr>
  </w:style>
  <w:style w:type="paragraph" w:styleId="NoSpacing">
    <w:name w:val="No Spacing"/>
    <w:uiPriority w:val="1"/>
    <w:qFormat/>
    <w:rsid w:val="00C02BFC"/>
    <w:pPr>
      <w:spacing w:after="0" w:line="240" w:lineRule="auto"/>
      <w:jc w:val="both"/>
    </w:pPr>
    <w:rPr>
      <w:rFonts w:ascii="Times New Roman" w:hAnsi="Times New Roman"/>
      <w:noProof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263B88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EA7"/>
    <w:rPr>
      <w:rFonts w:ascii="Times New Roman" w:hAnsi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4E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7B4AE8"/>
    <w:pPr>
      <w:tabs>
        <w:tab w:val="left" w:pos="264"/>
      </w:tabs>
      <w:spacing w:after="0" w:line="480" w:lineRule="auto"/>
      <w:ind w:left="264" w:hanging="264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or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8DFF-4C07-44FD-A473-8788D7C73B6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E5D3523-CB33-4203-8F85-62E647D4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 Leipzig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Worm</dc:creator>
  <cp:keywords/>
  <dc:description/>
  <cp:lastModifiedBy>Vieira de Castro, Guilherme</cp:lastModifiedBy>
  <cp:revision>2</cp:revision>
  <cp:lastPrinted>2018-04-23T08:44:00Z</cp:lastPrinted>
  <dcterms:created xsi:type="dcterms:W3CDTF">2021-04-27T20:47:00Z</dcterms:created>
  <dcterms:modified xsi:type="dcterms:W3CDTF">2021-04-27T20:47:00Z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zotero-version="5.0.95.1"&gt;&lt;session id="Z4ezWJgn"/&gt;&lt;style id="http://www.zotero.org/styles/nature" hasBibliography="1" bibliographyStyleHasBeenSet="1"/&gt;&lt;prefs&gt;&lt;pref name="fieldType" value="Field"/&gt;&lt;pref name="automaticJournalAbbrevia</vt:lpwstr>
  </property>
  <property fmtid="{D5CDD505-2E9C-101B-9397-08002B2CF9AE}" pid="3" name="ZOTERO_PREF_2">
    <vt:lpwstr>tions" value="true"/&gt;&lt;/prefs&gt;&lt;/data&gt;</vt:lpwstr>
  </property>
</Properties>
</file>