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4DAE" w14:textId="52D68584" w:rsidR="00AC0E88" w:rsidRDefault="006B76AD" w:rsidP="00F6746F">
      <w:pPr>
        <w:pStyle w:val="Heading1"/>
      </w:pPr>
      <w:bookmarkStart w:id="0" w:name="_Toc65659725"/>
      <w:r>
        <w:t>Differential scanning fluorimetry</w:t>
      </w:r>
      <w:bookmarkEnd w:id="0"/>
      <w:r w:rsidR="000F1071">
        <w:t xml:space="preserve"> – Melting temperatures and fitting statistics</w:t>
      </w:r>
    </w:p>
    <w:p w14:paraId="2431B0A9" w14:textId="644FA372" w:rsidR="006B76AD" w:rsidRPr="00072B53" w:rsidRDefault="006B76AD" w:rsidP="006B76AD">
      <w:pPr>
        <w:pStyle w:val="Caption"/>
        <w:rPr>
          <w:highlight w:val="yellow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F1071">
        <w:t>1</w:t>
      </w:r>
      <w:r>
        <w:fldChar w:fldCharType="end"/>
      </w:r>
      <w:r>
        <w:t xml:space="preserve">. </w:t>
      </w:r>
      <w:r w:rsidR="003A33ED" w:rsidRPr="006B76AD">
        <w:rPr>
          <w:rFonts w:cs="Times New Roman"/>
          <w:b w:val="0"/>
          <w:bCs/>
          <w:szCs w:val="22"/>
        </w:rPr>
        <w:t xml:space="preserve">Summary of the DSF results </w:t>
      </w:r>
      <w:r w:rsidR="003A33ED">
        <w:rPr>
          <w:rFonts w:cs="Times New Roman"/>
          <w:b w:val="0"/>
          <w:bCs/>
          <w:szCs w:val="22"/>
        </w:rPr>
        <w:t xml:space="preserve">obtained with </w:t>
      </w:r>
      <w:r w:rsidR="003A33ED" w:rsidRPr="006B76AD">
        <w:rPr>
          <w:rFonts w:cs="Times New Roman"/>
          <w:b w:val="0"/>
          <w:bCs/>
          <w:szCs w:val="22"/>
        </w:rPr>
        <w:t>Doc</w:t>
      </w:r>
      <w:r w:rsidR="00C31D45" w:rsidRPr="00C31D45">
        <w:rPr>
          <w:rFonts w:cs="Times New Roman"/>
          <w:b w:val="0"/>
          <w:bCs/>
          <w:szCs w:val="22"/>
          <w:vertAlign w:val="subscript"/>
        </w:rPr>
        <w:t>STm</w:t>
      </w:r>
      <w:r w:rsidR="003A33ED" w:rsidRPr="006B76AD">
        <w:rPr>
          <w:rFonts w:cs="Times New Roman"/>
          <w:b w:val="0"/>
          <w:bCs/>
          <w:szCs w:val="22"/>
        </w:rPr>
        <w:t xml:space="preserve"> at 5 µM</w:t>
      </w:r>
      <w:r w:rsidR="003A33ED">
        <w:rPr>
          <w:rFonts w:cs="Times New Roman"/>
          <w:b w:val="0"/>
          <w:bCs/>
          <w:szCs w:val="22"/>
        </w:rPr>
        <w:t>. In all cases the sigmoidal fit was applied in the temperature range of 30.0 to 52.0 °C.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2767D9" w:rsidRPr="002767D9" w14:paraId="6FD0783B" w14:textId="77777777" w:rsidTr="003A33ED">
        <w:trPr>
          <w:trHeight w:val="312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4C9C7" w14:textId="2FBB5840" w:rsidR="002767D9" w:rsidRPr="002767D9" w:rsidRDefault="002767D9" w:rsidP="002767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67D9">
              <w:rPr>
                <w:b/>
                <w:bCs/>
                <w:sz w:val="20"/>
                <w:szCs w:val="20"/>
              </w:rPr>
              <w:t>Replicate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DCA15" w14:textId="4B886F95" w:rsidR="002767D9" w:rsidRPr="002767D9" w:rsidRDefault="002767D9" w:rsidP="002767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67D9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2767D9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m</w:t>
            </w:r>
            <w:r w:rsidRPr="002767D9">
              <w:rPr>
                <w:rFonts w:cs="Times New Roman"/>
                <w:b/>
                <w:bCs/>
                <w:sz w:val="20"/>
                <w:szCs w:val="20"/>
              </w:rPr>
              <w:t xml:space="preserve"> (°C)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E6BF6" w14:textId="4C2D8BAF" w:rsidR="002767D9" w:rsidRPr="002767D9" w:rsidRDefault="002767D9" w:rsidP="002767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67D9"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Pr="002767D9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2767D9" w:rsidRPr="002767D9" w14:paraId="306A934D" w14:textId="77777777" w:rsidTr="003A33ED">
        <w:trPr>
          <w:trHeight w:val="312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BA174A8" w14:textId="357EFBEB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C05295F" w14:textId="0710AEBB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42.46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D110146" w14:textId="260BFA6D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0.9997</w:t>
            </w:r>
          </w:p>
        </w:tc>
      </w:tr>
      <w:tr w:rsidR="002767D9" w:rsidRPr="002767D9" w14:paraId="54A713AC" w14:textId="77777777" w:rsidTr="003A33ED">
        <w:trPr>
          <w:trHeight w:val="312"/>
          <w:jc w:val="center"/>
        </w:trPr>
        <w:tc>
          <w:tcPr>
            <w:tcW w:w="1701" w:type="dxa"/>
            <w:vAlign w:val="center"/>
          </w:tcPr>
          <w:p w14:paraId="03A1C5A5" w14:textId="6393418F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0280828" w14:textId="3492EDCE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41.91</w:t>
            </w:r>
          </w:p>
        </w:tc>
        <w:tc>
          <w:tcPr>
            <w:tcW w:w="1701" w:type="dxa"/>
            <w:vAlign w:val="center"/>
          </w:tcPr>
          <w:p w14:paraId="4ACDCFBB" w14:textId="03B9D93F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0.9997</w:t>
            </w:r>
          </w:p>
        </w:tc>
      </w:tr>
      <w:tr w:rsidR="002767D9" w:rsidRPr="002767D9" w14:paraId="109264C7" w14:textId="77777777" w:rsidTr="003A33ED">
        <w:trPr>
          <w:trHeight w:val="312"/>
          <w:jc w:val="center"/>
        </w:trPr>
        <w:tc>
          <w:tcPr>
            <w:tcW w:w="1701" w:type="dxa"/>
            <w:vAlign w:val="center"/>
          </w:tcPr>
          <w:p w14:paraId="28AA860D" w14:textId="2346E6F7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30E56F06" w14:textId="0BCFFE76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41.48</w:t>
            </w:r>
          </w:p>
        </w:tc>
        <w:tc>
          <w:tcPr>
            <w:tcW w:w="1701" w:type="dxa"/>
            <w:vAlign w:val="center"/>
          </w:tcPr>
          <w:p w14:paraId="6CE10BE6" w14:textId="4561ADAA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0.9993</w:t>
            </w:r>
          </w:p>
        </w:tc>
      </w:tr>
      <w:tr w:rsidR="002767D9" w:rsidRPr="002767D9" w14:paraId="4B71B8CD" w14:textId="77777777" w:rsidTr="003A33ED">
        <w:trPr>
          <w:trHeight w:val="312"/>
          <w:jc w:val="center"/>
        </w:trPr>
        <w:tc>
          <w:tcPr>
            <w:tcW w:w="1701" w:type="dxa"/>
            <w:vAlign w:val="center"/>
          </w:tcPr>
          <w:p w14:paraId="5B30E143" w14:textId="7217474D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7D3E9F4D" w14:textId="4F502075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44.47</w:t>
            </w:r>
          </w:p>
        </w:tc>
        <w:tc>
          <w:tcPr>
            <w:tcW w:w="1701" w:type="dxa"/>
            <w:vAlign w:val="center"/>
          </w:tcPr>
          <w:p w14:paraId="6672569D" w14:textId="4FFA1034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0.9996</w:t>
            </w:r>
          </w:p>
        </w:tc>
      </w:tr>
      <w:tr w:rsidR="002767D9" w:rsidRPr="002767D9" w14:paraId="3066393F" w14:textId="77777777" w:rsidTr="003A33ED">
        <w:trPr>
          <w:trHeight w:val="312"/>
          <w:jc w:val="center"/>
        </w:trPr>
        <w:tc>
          <w:tcPr>
            <w:tcW w:w="1701" w:type="dxa"/>
            <w:vAlign w:val="center"/>
          </w:tcPr>
          <w:p w14:paraId="64CB5C4C" w14:textId="0217504F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68A0C8EB" w14:textId="474C83B7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43.57</w:t>
            </w:r>
          </w:p>
        </w:tc>
        <w:tc>
          <w:tcPr>
            <w:tcW w:w="1701" w:type="dxa"/>
            <w:vAlign w:val="center"/>
          </w:tcPr>
          <w:p w14:paraId="7B48BC21" w14:textId="5D65E1BD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0.9996</w:t>
            </w:r>
          </w:p>
        </w:tc>
      </w:tr>
      <w:tr w:rsidR="002767D9" w:rsidRPr="002767D9" w14:paraId="0B47958E" w14:textId="77777777" w:rsidTr="003A33ED">
        <w:trPr>
          <w:trHeight w:val="312"/>
          <w:jc w:val="center"/>
        </w:trPr>
        <w:tc>
          <w:tcPr>
            <w:tcW w:w="1701" w:type="dxa"/>
            <w:vAlign w:val="center"/>
          </w:tcPr>
          <w:p w14:paraId="5CAEF815" w14:textId="53709993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3F70216F" w14:textId="2891FCD5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42.59</w:t>
            </w:r>
          </w:p>
        </w:tc>
        <w:tc>
          <w:tcPr>
            <w:tcW w:w="1701" w:type="dxa"/>
            <w:vAlign w:val="center"/>
          </w:tcPr>
          <w:p w14:paraId="4BBF7711" w14:textId="039D43CF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0.9995</w:t>
            </w:r>
          </w:p>
        </w:tc>
      </w:tr>
      <w:tr w:rsidR="002767D9" w:rsidRPr="002767D9" w14:paraId="33F6A782" w14:textId="77777777" w:rsidTr="003A33ED">
        <w:trPr>
          <w:trHeight w:val="312"/>
          <w:jc w:val="center"/>
        </w:trPr>
        <w:tc>
          <w:tcPr>
            <w:tcW w:w="1701" w:type="dxa"/>
            <w:vAlign w:val="center"/>
          </w:tcPr>
          <w:p w14:paraId="54411BE9" w14:textId="21C0830F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60D8A3BE" w14:textId="433F1A2A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42.89</w:t>
            </w:r>
          </w:p>
        </w:tc>
        <w:tc>
          <w:tcPr>
            <w:tcW w:w="1701" w:type="dxa"/>
            <w:vAlign w:val="center"/>
          </w:tcPr>
          <w:p w14:paraId="720E91A7" w14:textId="66DB9F69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0.9996</w:t>
            </w:r>
          </w:p>
        </w:tc>
      </w:tr>
      <w:tr w:rsidR="002767D9" w:rsidRPr="002767D9" w14:paraId="6369B147" w14:textId="77777777" w:rsidTr="003A33ED">
        <w:trPr>
          <w:trHeight w:val="312"/>
          <w:jc w:val="center"/>
        </w:trPr>
        <w:tc>
          <w:tcPr>
            <w:tcW w:w="1701" w:type="dxa"/>
            <w:vAlign w:val="center"/>
          </w:tcPr>
          <w:p w14:paraId="1884F92D" w14:textId="71709B15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4057E9BF" w14:textId="127F7D67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43.53</w:t>
            </w:r>
          </w:p>
        </w:tc>
        <w:tc>
          <w:tcPr>
            <w:tcW w:w="1701" w:type="dxa"/>
            <w:vAlign w:val="center"/>
          </w:tcPr>
          <w:p w14:paraId="07AF1949" w14:textId="3FFA8E5E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0.9993</w:t>
            </w:r>
          </w:p>
        </w:tc>
      </w:tr>
      <w:tr w:rsidR="002767D9" w:rsidRPr="002767D9" w14:paraId="2FBC48E0" w14:textId="77777777" w:rsidTr="003A33ED">
        <w:trPr>
          <w:trHeight w:val="312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C2CDA1" w14:textId="07FA5D28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57755A" w14:textId="0A347D99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43.06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3DCBB1" w14:textId="1AC31B12" w:rsidR="002767D9" w:rsidRPr="002767D9" w:rsidRDefault="002767D9" w:rsidP="00276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67D9">
              <w:rPr>
                <w:sz w:val="20"/>
                <w:szCs w:val="20"/>
              </w:rPr>
              <w:t>0.9997</w:t>
            </w:r>
          </w:p>
        </w:tc>
      </w:tr>
      <w:tr w:rsidR="003A33ED" w:rsidRPr="002767D9" w14:paraId="754796A1" w14:textId="77777777" w:rsidTr="003A33ED">
        <w:trPr>
          <w:trHeight w:val="312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FC621" w14:textId="21E40049" w:rsidR="003A33ED" w:rsidRPr="003A33ED" w:rsidRDefault="003A33ED" w:rsidP="002767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A33ED">
              <w:rPr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0AA8B" w14:textId="284DD0E2" w:rsidR="003A33ED" w:rsidRPr="003A33ED" w:rsidRDefault="003A33ED" w:rsidP="002767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A33ED">
              <w:rPr>
                <w:b/>
                <w:bCs/>
                <w:sz w:val="20"/>
                <w:szCs w:val="20"/>
              </w:rPr>
              <w:t xml:space="preserve">42.9 </w:t>
            </w:r>
            <w:r w:rsidRPr="003A33ED">
              <w:rPr>
                <w:rFonts w:cs="Times New Roman"/>
                <w:b/>
                <w:bCs/>
                <w:sz w:val="20"/>
                <w:szCs w:val="20"/>
              </w:rPr>
              <w:t>±</w:t>
            </w:r>
            <w:r w:rsidRPr="003A33ED">
              <w:rPr>
                <w:b/>
                <w:bCs/>
                <w:sz w:val="20"/>
                <w:szCs w:val="20"/>
              </w:rPr>
              <w:t xml:space="preserve"> 0.9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B6613" w14:textId="419DB6FE" w:rsidR="003A33ED" w:rsidRPr="003A33ED" w:rsidRDefault="003A33ED" w:rsidP="002767D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21531824" w14:textId="626AED62" w:rsidR="006B76AD" w:rsidRDefault="006B76AD" w:rsidP="006B76AD"/>
    <w:p w14:paraId="11B61365" w14:textId="77777777" w:rsidR="000F1071" w:rsidRDefault="000F1071">
      <w:pPr>
        <w:spacing w:line="259" w:lineRule="auto"/>
        <w:jc w:val="left"/>
        <w:rPr>
          <w:b/>
          <w:iCs/>
          <w:sz w:val="22"/>
        </w:rPr>
      </w:pPr>
      <w:r>
        <w:br w:type="page"/>
      </w:r>
    </w:p>
    <w:p w14:paraId="48B4E9A0" w14:textId="64844BCF" w:rsidR="008311DF" w:rsidRDefault="006B76AD" w:rsidP="006B76AD">
      <w:pPr>
        <w:pStyle w:val="Caption"/>
        <w:rPr>
          <w:rFonts w:cs="Times New Roman"/>
          <w:b w:val="0"/>
          <w:bCs/>
          <w:szCs w:val="22"/>
        </w:rPr>
      </w:pPr>
      <w:r w:rsidRPr="006B76AD">
        <w:rPr>
          <w:szCs w:val="22"/>
        </w:rPr>
        <w:lastRenderedPageBreak/>
        <w:t xml:space="preserve">Table </w:t>
      </w:r>
      <w:r w:rsidRPr="006B76AD">
        <w:rPr>
          <w:szCs w:val="22"/>
        </w:rPr>
        <w:fldChar w:fldCharType="begin"/>
      </w:r>
      <w:r w:rsidRPr="006B76AD">
        <w:rPr>
          <w:szCs w:val="22"/>
        </w:rPr>
        <w:instrText xml:space="preserve"> SEQ Table \* ARABIC </w:instrText>
      </w:r>
      <w:r w:rsidRPr="006B76AD">
        <w:rPr>
          <w:szCs w:val="22"/>
        </w:rPr>
        <w:fldChar w:fldCharType="separate"/>
      </w:r>
      <w:r w:rsidR="000F1071">
        <w:rPr>
          <w:szCs w:val="22"/>
        </w:rPr>
        <w:t>2</w:t>
      </w:r>
      <w:r w:rsidRPr="006B76AD">
        <w:rPr>
          <w:szCs w:val="22"/>
        </w:rPr>
        <w:fldChar w:fldCharType="end"/>
      </w:r>
      <w:r w:rsidRPr="006B76AD">
        <w:rPr>
          <w:szCs w:val="22"/>
        </w:rPr>
        <w:t>.</w:t>
      </w:r>
      <w:r w:rsidR="000B6B80" w:rsidRPr="006B76AD">
        <w:rPr>
          <w:rFonts w:cs="Times New Roman"/>
          <w:b w:val="0"/>
          <w:szCs w:val="22"/>
        </w:rPr>
        <w:t xml:space="preserve"> </w:t>
      </w:r>
      <w:r w:rsidR="000B6B80" w:rsidRPr="006B76AD">
        <w:rPr>
          <w:rFonts w:cs="Times New Roman"/>
          <w:b w:val="0"/>
          <w:bCs/>
          <w:szCs w:val="22"/>
        </w:rPr>
        <w:t>Summary of the DSF results of Doc</w:t>
      </w:r>
      <w:r w:rsidR="00C31D45" w:rsidRPr="00C31D45">
        <w:rPr>
          <w:rFonts w:cs="Times New Roman"/>
          <w:b w:val="0"/>
          <w:bCs/>
          <w:szCs w:val="22"/>
          <w:vertAlign w:val="subscript"/>
        </w:rPr>
        <w:t>STm</w:t>
      </w:r>
      <w:r w:rsidR="008311DF" w:rsidRPr="006B76AD">
        <w:rPr>
          <w:rFonts w:cs="Times New Roman"/>
          <w:b w:val="0"/>
          <w:bCs/>
          <w:szCs w:val="22"/>
        </w:rPr>
        <w:t xml:space="preserve"> at</w:t>
      </w:r>
      <w:r w:rsidR="000B6B80" w:rsidRPr="006B76AD">
        <w:rPr>
          <w:rFonts w:cs="Times New Roman"/>
          <w:b w:val="0"/>
          <w:bCs/>
          <w:szCs w:val="22"/>
        </w:rPr>
        <w:t xml:space="preserve"> 5 µM in the presence of</w:t>
      </w:r>
      <w:r w:rsidR="008311DF" w:rsidRPr="006B76AD">
        <w:rPr>
          <w:rFonts w:cs="Times New Roman"/>
          <w:b w:val="0"/>
          <w:bCs/>
          <w:szCs w:val="22"/>
        </w:rPr>
        <w:t xml:space="preserve"> 50 µM of</w:t>
      </w:r>
      <w:r w:rsidR="00DD6A5B">
        <w:rPr>
          <w:rFonts w:cs="Times New Roman"/>
          <w:b w:val="0"/>
          <w:bCs/>
          <w:szCs w:val="22"/>
        </w:rPr>
        <w:t xml:space="preserve"> </w:t>
      </w:r>
      <w:r w:rsidR="00C31D45">
        <w:rPr>
          <w:rFonts w:cs="Times New Roman"/>
          <w:b w:val="0"/>
          <w:bCs/>
          <w:szCs w:val="22"/>
        </w:rPr>
        <w:t>P</w:t>
      </w:r>
      <w:r w:rsidR="00DD6A5B" w:rsidRPr="006B76AD">
        <w:rPr>
          <w:rFonts w:cs="Times New Roman"/>
          <w:b w:val="0"/>
          <w:bCs/>
          <w:szCs w:val="22"/>
        </w:rPr>
        <w:t>hd</w:t>
      </w:r>
      <w:r w:rsidR="00C31D45" w:rsidRPr="00C31D45">
        <w:rPr>
          <w:rFonts w:cs="Times New Roman"/>
          <w:b w:val="0"/>
          <w:bCs/>
          <w:szCs w:val="22"/>
          <w:vertAlign w:val="subscript"/>
        </w:rPr>
        <w:t>STm</w:t>
      </w:r>
      <w:r w:rsidR="00DD6A5B" w:rsidRPr="006B76AD">
        <w:rPr>
          <w:rFonts w:cs="Times New Roman"/>
          <w:b w:val="0"/>
          <w:bCs/>
          <w:szCs w:val="22"/>
          <w:vertAlign w:val="superscript"/>
        </w:rPr>
        <w:t>1-7</w:t>
      </w:r>
      <w:r w:rsidR="00E47893">
        <w:rPr>
          <w:rFonts w:cs="Times New Roman"/>
          <w:b w:val="0"/>
          <w:bCs/>
          <w:szCs w:val="22"/>
          <w:vertAlign w:val="superscript"/>
        </w:rPr>
        <w:t>3</w:t>
      </w:r>
      <w:r w:rsidR="000B6B80" w:rsidRPr="006B76AD">
        <w:rPr>
          <w:rFonts w:cs="Times New Roman"/>
          <w:b w:val="0"/>
          <w:bCs/>
          <w:szCs w:val="22"/>
        </w:rPr>
        <w:t xml:space="preserve"> </w:t>
      </w:r>
      <w:r w:rsidR="00DD6A5B">
        <w:rPr>
          <w:rFonts w:cs="Times New Roman"/>
          <w:b w:val="0"/>
          <w:bCs/>
          <w:szCs w:val="22"/>
        </w:rPr>
        <w:t xml:space="preserve">and </w:t>
      </w:r>
      <w:r w:rsidR="000B6B80" w:rsidRPr="006B76AD">
        <w:rPr>
          <w:rFonts w:cs="Times New Roman"/>
          <w:b w:val="0"/>
          <w:bCs/>
          <w:szCs w:val="22"/>
        </w:rPr>
        <w:t xml:space="preserve">peptides </w:t>
      </w:r>
      <w:r w:rsidR="000B6B80" w:rsidRPr="006B76AD">
        <w:rPr>
          <w:rFonts w:cs="Times New Roman"/>
          <w:szCs w:val="22"/>
        </w:rPr>
        <w:t>1–2</w:t>
      </w:r>
      <w:r w:rsidR="008268C3">
        <w:rPr>
          <w:rFonts w:cs="Times New Roman"/>
          <w:szCs w:val="22"/>
        </w:rPr>
        <w:t>3</w:t>
      </w:r>
      <w:r w:rsidR="008311DF" w:rsidRPr="006B76AD">
        <w:rPr>
          <w:rFonts w:cs="Times New Roman"/>
          <w:b w:val="0"/>
          <w:bCs/>
          <w:szCs w:val="22"/>
        </w:rPr>
        <w:t>.</w:t>
      </w:r>
      <w:r w:rsidR="00D977C5">
        <w:rPr>
          <w:rFonts w:cs="Times New Roman"/>
          <w:b w:val="0"/>
          <w:bCs/>
          <w:szCs w:val="22"/>
        </w:rPr>
        <w:t xml:space="preserve"> </w:t>
      </w:r>
    </w:p>
    <w:tbl>
      <w:tblPr>
        <w:tblStyle w:val="TableGrid"/>
        <w:tblW w:w="135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1871"/>
        <w:gridCol w:w="317"/>
        <w:gridCol w:w="1025"/>
        <w:gridCol w:w="1062"/>
        <w:gridCol w:w="271"/>
        <w:gridCol w:w="1025"/>
        <w:gridCol w:w="1062"/>
        <w:gridCol w:w="271"/>
        <w:gridCol w:w="1025"/>
        <w:gridCol w:w="1062"/>
        <w:gridCol w:w="271"/>
        <w:gridCol w:w="2007"/>
      </w:tblGrid>
      <w:tr w:rsidR="007245E3" w:rsidRPr="00D977C5" w14:paraId="2B5BBEA1" w14:textId="77777777" w:rsidTr="00C31D45">
        <w:trPr>
          <w:trHeight w:val="312"/>
          <w:jc w:val="center"/>
        </w:trPr>
        <w:tc>
          <w:tcPr>
            <w:tcW w:w="2297" w:type="dxa"/>
            <w:vMerge w:val="restart"/>
            <w:tcBorders>
              <w:top w:val="single" w:sz="4" w:space="0" w:color="auto"/>
            </w:tcBorders>
            <w:vAlign w:val="center"/>
          </w:tcPr>
          <w:p w14:paraId="2F05094C" w14:textId="6386DA0A" w:rsidR="007245E3" w:rsidRPr="00D977C5" w:rsidRDefault="007245E3" w:rsidP="001E4D18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77C5">
              <w:rPr>
                <w:rFonts w:cs="Times New Roman"/>
                <w:b/>
                <w:bCs/>
                <w:sz w:val="20"/>
                <w:szCs w:val="20"/>
              </w:rPr>
              <w:t>Binder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  <w:vAlign w:val="center"/>
          </w:tcPr>
          <w:p w14:paraId="1752214D" w14:textId="4B3C9492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77C5">
              <w:rPr>
                <w:rFonts w:cs="Times New Roman"/>
                <w:b/>
                <w:bCs/>
                <w:sz w:val="20"/>
                <w:szCs w:val="20"/>
              </w:rPr>
              <w:t>Fitting range (°C)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0F42472" w14:textId="77777777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88ACF" w14:textId="7CDB37AF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77C5">
              <w:rPr>
                <w:rFonts w:cs="Times New Roman"/>
                <w:b/>
                <w:bCs/>
                <w:sz w:val="20"/>
                <w:szCs w:val="20"/>
              </w:rPr>
              <w:t>Replicate 1</w:t>
            </w: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14:paraId="2B021F03" w14:textId="77777777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733FD" w14:textId="57249BBB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77C5">
              <w:rPr>
                <w:rFonts w:cs="Times New Roman"/>
                <w:b/>
                <w:bCs/>
                <w:sz w:val="20"/>
                <w:szCs w:val="20"/>
              </w:rPr>
              <w:t>Replicate 2</w:t>
            </w: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14:paraId="388261E7" w14:textId="77777777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ECDD8" w14:textId="7A574289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77C5">
              <w:rPr>
                <w:rFonts w:cs="Times New Roman"/>
                <w:b/>
                <w:bCs/>
                <w:sz w:val="20"/>
                <w:szCs w:val="20"/>
              </w:rPr>
              <w:t>Replicate 3</w:t>
            </w: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14:paraId="527B8027" w14:textId="77777777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</w:tcBorders>
            <w:vAlign w:val="center"/>
          </w:tcPr>
          <w:p w14:paraId="66F04A35" w14:textId="09AFA871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77C5">
              <w:rPr>
                <w:rFonts w:cs="Times New Roman"/>
                <w:b/>
                <w:bCs/>
                <w:sz w:val="20"/>
                <w:szCs w:val="20"/>
              </w:rPr>
              <w:t>Average T</w:t>
            </w:r>
            <w:r w:rsidRPr="00D977C5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m</w:t>
            </w:r>
            <w:r w:rsidRPr="00D977C5">
              <w:rPr>
                <w:rFonts w:cs="Times New Roman"/>
                <w:b/>
                <w:bCs/>
                <w:sz w:val="20"/>
                <w:szCs w:val="20"/>
              </w:rPr>
              <w:t xml:space="preserve"> (°C)</w:t>
            </w:r>
          </w:p>
        </w:tc>
      </w:tr>
      <w:tr w:rsidR="007245E3" w:rsidRPr="00D977C5" w14:paraId="5CF35F77" w14:textId="77777777" w:rsidTr="00C31D45">
        <w:trPr>
          <w:trHeight w:val="312"/>
          <w:jc w:val="center"/>
        </w:trPr>
        <w:tc>
          <w:tcPr>
            <w:tcW w:w="2297" w:type="dxa"/>
            <w:vMerge/>
            <w:tcBorders>
              <w:bottom w:val="single" w:sz="4" w:space="0" w:color="auto"/>
            </w:tcBorders>
            <w:vAlign w:val="center"/>
          </w:tcPr>
          <w:p w14:paraId="79ACE520" w14:textId="59AD2C3C" w:rsidR="007245E3" w:rsidRPr="00D977C5" w:rsidRDefault="007245E3" w:rsidP="001E4D18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1E90AB68" w14:textId="77777777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C0E9BD4" w14:textId="77777777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EF721" w14:textId="3126E43C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77C5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D977C5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m</w:t>
            </w:r>
            <w:r w:rsidRPr="00D977C5">
              <w:rPr>
                <w:rFonts w:cs="Times New Roman"/>
                <w:b/>
                <w:bCs/>
                <w:sz w:val="20"/>
                <w:szCs w:val="20"/>
              </w:rPr>
              <w:t xml:space="preserve"> (°C)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BAC98" w14:textId="78E5A99E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77C5"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Pr="00D977C5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14:paraId="66D90395" w14:textId="77777777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B4618" w14:textId="73569356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77C5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D977C5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m</w:t>
            </w:r>
            <w:r w:rsidRPr="00D977C5">
              <w:rPr>
                <w:rFonts w:cs="Times New Roman"/>
                <w:b/>
                <w:bCs/>
                <w:sz w:val="20"/>
                <w:szCs w:val="20"/>
              </w:rPr>
              <w:t xml:space="preserve"> (°C)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CCDD3" w14:textId="5B5F3769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77C5"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Pr="00D977C5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14:paraId="3D20FFF4" w14:textId="77777777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8077C" w14:textId="2BE60DD4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77C5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D977C5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m</w:t>
            </w:r>
            <w:r w:rsidRPr="00D977C5">
              <w:rPr>
                <w:rFonts w:cs="Times New Roman"/>
                <w:b/>
                <w:bCs/>
                <w:sz w:val="20"/>
                <w:szCs w:val="20"/>
              </w:rPr>
              <w:t xml:space="preserve"> (°C)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403B3" w14:textId="33AD48CC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977C5"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Pr="00D977C5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14:paraId="33DEDA32" w14:textId="77777777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  <w:vAlign w:val="center"/>
          </w:tcPr>
          <w:p w14:paraId="076586DC" w14:textId="6DB9BDB5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245E3" w:rsidRPr="00D977C5" w14:paraId="7566D039" w14:textId="77777777" w:rsidTr="00C31D45">
        <w:trPr>
          <w:trHeight w:val="312"/>
          <w:jc w:val="center"/>
        </w:trPr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7FA2453F" w14:textId="4C97930C" w:rsidR="007245E3" w:rsidRPr="00D977C5" w:rsidRDefault="007245E3" w:rsidP="001E4D1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Phd</w:t>
            </w:r>
            <w:r w:rsidRPr="00D977C5">
              <w:rPr>
                <w:rFonts w:cs="Times New Roman"/>
                <w:sz w:val="20"/>
                <w:szCs w:val="20"/>
                <w:vertAlign w:val="superscript"/>
              </w:rPr>
              <w:t>1-7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0BF9C747" w14:textId="3FAE8407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65.7 - 78.4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D5D9C1D" w14:textId="77777777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0F478D1B" w14:textId="177CE4AE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73.6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46FD0B2B" w14:textId="32B8DF84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0.9993</w:t>
            </w: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14:paraId="74A23999" w14:textId="77777777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0E889FA4" w14:textId="7963A8E9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73.9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2A611033" w14:textId="5BDAE8D7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0.9993</w:t>
            </w: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14:paraId="68B74227" w14:textId="77777777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5971B2E6" w14:textId="51508F52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74.9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14:paraId="79E90E7F" w14:textId="1A9726AA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0.9994</w:t>
            </w: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14:paraId="7CDE2262" w14:textId="77777777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70D9FA5E" w14:textId="33B3147C" w:rsidR="007245E3" w:rsidRPr="00D977C5" w:rsidRDefault="007245E3" w:rsidP="00D977C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74.2 ± 0.7</w:t>
            </w:r>
          </w:p>
        </w:tc>
      </w:tr>
      <w:tr w:rsidR="00C31D45" w:rsidRPr="00D977C5" w14:paraId="61969373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044F0017" w14:textId="56546F83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Pr="002E5B6D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33D707F8" w14:textId="4875500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63.2 - 76.0</w:t>
            </w:r>
          </w:p>
        </w:tc>
        <w:tc>
          <w:tcPr>
            <w:tcW w:w="317" w:type="dxa"/>
            <w:vAlign w:val="center"/>
          </w:tcPr>
          <w:p w14:paraId="1810CCFD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5C31CB0" w14:textId="7B3AC126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71.8</w:t>
            </w:r>
          </w:p>
        </w:tc>
        <w:tc>
          <w:tcPr>
            <w:tcW w:w="1062" w:type="dxa"/>
            <w:vAlign w:val="center"/>
          </w:tcPr>
          <w:p w14:paraId="09307DD5" w14:textId="7247016A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0.9996</w:t>
            </w:r>
          </w:p>
        </w:tc>
        <w:tc>
          <w:tcPr>
            <w:tcW w:w="271" w:type="dxa"/>
            <w:vAlign w:val="center"/>
          </w:tcPr>
          <w:p w14:paraId="24580B74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0BC2805" w14:textId="290E238A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71.5</w:t>
            </w:r>
          </w:p>
        </w:tc>
        <w:tc>
          <w:tcPr>
            <w:tcW w:w="1062" w:type="dxa"/>
            <w:vAlign w:val="center"/>
          </w:tcPr>
          <w:p w14:paraId="2D584194" w14:textId="1E762B7E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0.9996</w:t>
            </w:r>
          </w:p>
        </w:tc>
        <w:tc>
          <w:tcPr>
            <w:tcW w:w="271" w:type="dxa"/>
            <w:vAlign w:val="center"/>
          </w:tcPr>
          <w:p w14:paraId="2DD8849D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6643733" w14:textId="366F49C1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71.6</w:t>
            </w:r>
          </w:p>
        </w:tc>
        <w:tc>
          <w:tcPr>
            <w:tcW w:w="1062" w:type="dxa"/>
            <w:vAlign w:val="center"/>
          </w:tcPr>
          <w:p w14:paraId="2DA69A43" w14:textId="666D47CE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6B78C40B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1305D3AF" w14:textId="351684A9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71.7 ± 0.1</w:t>
            </w:r>
          </w:p>
        </w:tc>
      </w:tr>
      <w:tr w:rsidR="00C31D45" w:rsidRPr="00D977C5" w14:paraId="4D2B2FCE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68A3896D" w14:textId="36F89709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2E5B6D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M52A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146028EC" w14:textId="252C2003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63.2 – 74.7</w:t>
            </w:r>
          </w:p>
        </w:tc>
        <w:tc>
          <w:tcPr>
            <w:tcW w:w="317" w:type="dxa"/>
            <w:vAlign w:val="center"/>
          </w:tcPr>
          <w:p w14:paraId="7EEC6465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4DC14F4" w14:textId="5794B4E4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71.3</w:t>
            </w:r>
          </w:p>
        </w:tc>
        <w:tc>
          <w:tcPr>
            <w:tcW w:w="1062" w:type="dxa"/>
            <w:vAlign w:val="center"/>
          </w:tcPr>
          <w:p w14:paraId="6A1CC63B" w14:textId="37C9D1C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0.9995</w:t>
            </w:r>
          </w:p>
        </w:tc>
        <w:tc>
          <w:tcPr>
            <w:tcW w:w="271" w:type="dxa"/>
            <w:vAlign w:val="center"/>
          </w:tcPr>
          <w:p w14:paraId="6CEDAD5B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52079C9" w14:textId="548182CD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70.8</w:t>
            </w:r>
          </w:p>
        </w:tc>
        <w:tc>
          <w:tcPr>
            <w:tcW w:w="1062" w:type="dxa"/>
            <w:vAlign w:val="center"/>
          </w:tcPr>
          <w:p w14:paraId="79ED0C6D" w14:textId="0783E591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0.9995</w:t>
            </w:r>
          </w:p>
        </w:tc>
        <w:tc>
          <w:tcPr>
            <w:tcW w:w="271" w:type="dxa"/>
            <w:vAlign w:val="center"/>
          </w:tcPr>
          <w:p w14:paraId="1602ADE8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FD65DF1" w14:textId="6A0A9F26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70.6</w:t>
            </w:r>
          </w:p>
        </w:tc>
        <w:tc>
          <w:tcPr>
            <w:tcW w:w="1062" w:type="dxa"/>
            <w:vAlign w:val="center"/>
          </w:tcPr>
          <w:p w14:paraId="5DDEDD63" w14:textId="34886CD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0.9995</w:t>
            </w:r>
          </w:p>
        </w:tc>
        <w:tc>
          <w:tcPr>
            <w:tcW w:w="271" w:type="dxa"/>
            <w:vAlign w:val="center"/>
          </w:tcPr>
          <w:p w14:paraId="49DFFC1A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30D742D2" w14:textId="70C44D7E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70.9 ± 0.4</w:t>
            </w:r>
          </w:p>
        </w:tc>
      </w:tr>
      <w:tr w:rsidR="00C31D45" w:rsidRPr="00D977C5" w14:paraId="6FB57DC5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0CD5D08C" w14:textId="0DB7590C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2E5B6D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D53A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76B8F484" w14:textId="06F78A72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59.1 – 72.9</w:t>
            </w:r>
          </w:p>
        </w:tc>
        <w:tc>
          <w:tcPr>
            <w:tcW w:w="317" w:type="dxa"/>
            <w:vAlign w:val="center"/>
          </w:tcPr>
          <w:p w14:paraId="67A06671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1AE551E" w14:textId="4DD4612A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68.3</w:t>
            </w:r>
          </w:p>
        </w:tc>
        <w:tc>
          <w:tcPr>
            <w:tcW w:w="1062" w:type="dxa"/>
            <w:vAlign w:val="center"/>
          </w:tcPr>
          <w:p w14:paraId="1804139A" w14:textId="6993F01C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6F70BB29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2C8F7EC" w14:textId="6B6F430D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68.4</w:t>
            </w:r>
          </w:p>
        </w:tc>
        <w:tc>
          <w:tcPr>
            <w:tcW w:w="1062" w:type="dxa"/>
            <w:vAlign w:val="center"/>
          </w:tcPr>
          <w:p w14:paraId="02DC0576" w14:textId="266C449B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4DCA227C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E99C5BD" w14:textId="2290C3F4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062" w:type="dxa"/>
            <w:vAlign w:val="center"/>
          </w:tcPr>
          <w:p w14:paraId="4C43DA92" w14:textId="26BA32B8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6224F6FE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3F2453F4" w14:textId="503896D5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68.5 ± 0.3</w:t>
            </w:r>
          </w:p>
        </w:tc>
      </w:tr>
      <w:tr w:rsidR="00C31D45" w:rsidRPr="00D977C5" w14:paraId="3D81885E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20A6EF5F" w14:textId="683BE224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2E5B6D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D54A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1EF39B27" w14:textId="09DA6BEC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61.5 – 72.5</w:t>
            </w:r>
          </w:p>
        </w:tc>
        <w:tc>
          <w:tcPr>
            <w:tcW w:w="317" w:type="dxa"/>
            <w:vAlign w:val="center"/>
          </w:tcPr>
          <w:p w14:paraId="44C90529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F39CC47" w14:textId="0F86E342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1062" w:type="dxa"/>
            <w:vAlign w:val="center"/>
          </w:tcPr>
          <w:p w14:paraId="275EA58C" w14:textId="09D6856D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0.9994</w:t>
            </w:r>
          </w:p>
        </w:tc>
        <w:tc>
          <w:tcPr>
            <w:tcW w:w="271" w:type="dxa"/>
            <w:vAlign w:val="center"/>
          </w:tcPr>
          <w:p w14:paraId="7501B8F5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E218BAF" w14:textId="05C96B50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69.3</w:t>
            </w:r>
          </w:p>
        </w:tc>
        <w:tc>
          <w:tcPr>
            <w:tcW w:w="1062" w:type="dxa"/>
            <w:vAlign w:val="center"/>
          </w:tcPr>
          <w:p w14:paraId="47F89C01" w14:textId="1B267ED5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0.9993</w:t>
            </w:r>
          </w:p>
        </w:tc>
        <w:tc>
          <w:tcPr>
            <w:tcW w:w="271" w:type="dxa"/>
            <w:vAlign w:val="center"/>
          </w:tcPr>
          <w:p w14:paraId="2785ADA1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E62B61B" w14:textId="2EDC6FA5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69.1</w:t>
            </w:r>
          </w:p>
        </w:tc>
        <w:tc>
          <w:tcPr>
            <w:tcW w:w="1062" w:type="dxa"/>
            <w:vAlign w:val="center"/>
          </w:tcPr>
          <w:p w14:paraId="3BF101A0" w14:textId="59B3E49B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0.9994</w:t>
            </w:r>
          </w:p>
        </w:tc>
        <w:tc>
          <w:tcPr>
            <w:tcW w:w="271" w:type="dxa"/>
            <w:vAlign w:val="center"/>
          </w:tcPr>
          <w:p w14:paraId="27D82C78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2B2ECD2A" w14:textId="6555FC14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69.1 ± 0.2</w:t>
            </w:r>
          </w:p>
        </w:tc>
      </w:tr>
      <w:tr w:rsidR="00C31D45" w:rsidRPr="00D977C5" w14:paraId="45F82D47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2D595C43" w14:textId="7F30917B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2E5B6D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E55A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7D1DDEC6" w14:textId="6186EF62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59.6 – 72.9</w:t>
            </w:r>
          </w:p>
        </w:tc>
        <w:tc>
          <w:tcPr>
            <w:tcW w:w="317" w:type="dxa"/>
            <w:vAlign w:val="center"/>
          </w:tcPr>
          <w:p w14:paraId="69CD3F82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8352F36" w14:textId="6ED7D9D9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1062" w:type="dxa"/>
            <w:vAlign w:val="center"/>
          </w:tcPr>
          <w:p w14:paraId="0B60FF4A" w14:textId="7AD5CA46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232E771A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89BE348" w14:textId="76BDE7DF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1062" w:type="dxa"/>
            <w:vAlign w:val="center"/>
          </w:tcPr>
          <w:p w14:paraId="1F6B1BE6" w14:textId="6E754D5F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6B19F8C1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E68F8C6" w14:textId="25261CFD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1062" w:type="dxa"/>
            <w:vAlign w:val="center"/>
          </w:tcPr>
          <w:p w14:paraId="7C1CBD16" w14:textId="4232E9E8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0.9996</w:t>
            </w:r>
          </w:p>
        </w:tc>
        <w:tc>
          <w:tcPr>
            <w:tcW w:w="271" w:type="dxa"/>
            <w:vAlign w:val="center"/>
          </w:tcPr>
          <w:p w14:paraId="758EEA2D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06BAC3DA" w14:textId="36443483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66.3 ± 0.1</w:t>
            </w:r>
          </w:p>
        </w:tc>
      </w:tr>
      <w:tr w:rsidR="00C31D45" w:rsidRPr="00D977C5" w14:paraId="238A46B6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5CEDE7A4" w14:textId="0FAD541C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 xml:space="preserve">6 </w:t>
            </w:r>
            <w:r w:rsidRPr="002E5B6D">
              <w:rPr>
                <w:rFonts w:cs="Times New Roman"/>
                <w:sz w:val="20"/>
                <w:szCs w:val="20"/>
              </w:rPr>
              <w:t>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F56A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3A31AE14" w14:textId="109A76BE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46.7 – 70.4</w:t>
            </w:r>
          </w:p>
        </w:tc>
        <w:tc>
          <w:tcPr>
            <w:tcW w:w="317" w:type="dxa"/>
            <w:vAlign w:val="center"/>
          </w:tcPr>
          <w:p w14:paraId="5FE45584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DDC592B" w14:textId="020A4ACD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1062" w:type="dxa"/>
            <w:vAlign w:val="center"/>
          </w:tcPr>
          <w:p w14:paraId="7955913F" w14:textId="7D5EABD0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0.9957</w:t>
            </w:r>
          </w:p>
        </w:tc>
        <w:tc>
          <w:tcPr>
            <w:tcW w:w="271" w:type="dxa"/>
            <w:vAlign w:val="center"/>
          </w:tcPr>
          <w:p w14:paraId="62B21ACA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5BAAFCA" w14:textId="33F246CB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1062" w:type="dxa"/>
            <w:vAlign w:val="center"/>
          </w:tcPr>
          <w:p w14:paraId="45F6D49D" w14:textId="7092B9E0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0.9963</w:t>
            </w:r>
          </w:p>
        </w:tc>
        <w:tc>
          <w:tcPr>
            <w:tcW w:w="271" w:type="dxa"/>
            <w:vAlign w:val="center"/>
          </w:tcPr>
          <w:p w14:paraId="29476B05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3E16C71" w14:textId="47F1C84D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1062" w:type="dxa"/>
            <w:vAlign w:val="center"/>
          </w:tcPr>
          <w:p w14:paraId="6A0A0BC8" w14:textId="219E0A9D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0.9968</w:t>
            </w:r>
          </w:p>
        </w:tc>
        <w:tc>
          <w:tcPr>
            <w:tcW w:w="271" w:type="dxa"/>
            <w:vAlign w:val="center"/>
          </w:tcPr>
          <w:p w14:paraId="1E72E49B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38B8C5D5" w14:textId="4709FE4E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64.0 ± 0.5</w:t>
            </w:r>
          </w:p>
        </w:tc>
      </w:tr>
      <w:tr w:rsidR="00C31D45" w:rsidRPr="00D977C5" w14:paraId="55EAEA25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0AC76ECA" w14:textId="0145090B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2E5B6D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I59A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771677CB" w14:textId="10CA1F55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48.0 – 67.7</w:t>
            </w:r>
          </w:p>
        </w:tc>
        <w:tc>
          <w:tcPr>
            <w:tcW w:w="317" w:type="dxa"/>
            <w:vAlign w:val="center"/>
          </w:tcPr>
          <w:p w14:paraId="16B705A1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FF1F77A" w14:textId="55B187E3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59.7</w:t>
            </w:r>
          </w:p>
        </w:tc>
        <w:tc>
          <w:tcPr>
            <w:tcW w:w="1062" w:type="dxa"/>
            <w:vAlign w:val="center"/>
          </w:tcPr>
          <w:p w14:paraId="20AFD0B9" w14:textId="210F2D9C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0.9986</w:t>
            </w:r>
          </w:p>
        </w:tc>
        <w:tc>
          <w:tcPr>
            <w:tcW w:w="271" w:type="dxa"/>
            <w:vAlign w:val="center"/>
          </w:tcPr>
          <w:p w14:paraId="13E7150A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31ECD38" w14:textId="5E557610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57.7</w:t>
            </w:r>
          </w:p>
        </w:tc>
        <w:tc>
          <w:tcPr>
            <w:tcW w:w="1062" w:type="dxa"/>
            <w:vAlign w:val="center"/>
          </w:tcPr>
          <w:p w14:paraId="6FB393BD" w14:textId="0F9F2D1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0.9987</w:t>
            </w:r>
          </w:p>
        </w:tc>
        <w:tc>
          <w:tcPr>
            <w:tcW w:w="271" w:type="dxa"/>
            <w:vAlign w:val="center"/>
          </w:tcPr>
          <w:p w14:paraId="5737B4EB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F246D92" w14:textId="689186B2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1062" w:type="dxa"/>
            <w:vAlign w:val="center"/>
          </w:tcPr>
          <w:p w14:paraId="038C377C" w14:textId="31E95579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0.9993</w:t>
            </w:r>
          </w:p>
        </w:tc>
        <w:tc>
          <w:tcPr>
            <w:tcW w:w="271" w:type="dxa"/>
            <w:vAlign w:val="center"/>
          </w:tcPr>
          <w:p w14:paraId="3539416D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708FC0F8" w14:textId="5F80D1A1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58.4 ± 1.2</w:t>
            </w:r>
          </w:p>
        </w:tc>
      </w:tr>
      <w:tr w:rsidR="00C31D45" w:rsidRPr="00D977C5" w14:paraId="681CC1CF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3025779E" w14:textId="7A80C03D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 xml:space="preserve">8 </w:t>
            </w:r>
            <w:r w:rsidRPr="002E5B6D">
              <w:rPr>
                <w:rFonts w:cs="Times New Roman"/>
                <w:sz w:val="20"/>
                <w:szCs w:val="20"/>
              </w:rPr>
              <w:t>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M60A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494C6190" w14:textId="3520BE38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54.6 – 68.5</w:t>
            </w:r>
          </w:p>
        </w:tc>
        <w:tc>
          <w:tcPr>
            <w:tcW w:w="317" w:type="dxa"/>
            <w:vAlign w:val="center"/>
          </w:tcPr>
          <w:p w14:paraId="20DAABCA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86AAAA3" w14:textId="065FB620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1062" w:type="dxa"/>
            <w:vAlign w:val="center"/>
          </w:tcPr>
          <w:p w14:paraId="1F20F892" w14:textId="00EA3D60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0.9994</w:t>
            </w:r>
          </w:p>
        </w:tc>
        <w:tc>
          <w:tcPr>
            <w:tcW w:w="271" w:type="dxa"/>
            <w:vAlign w:val="center"/>
          </w:tcPr>
          <w:p w14:paraId="4EECCC35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D62FEEB" w14:textId="35414B5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63.3</w:t>
            </w:r>
          </w:p>
        </w:tc>
        <w:tc>
          <w:tcPr>
            <w:tcW w:w="1062" w:type="dxa"/>
            <w:vAlign w:val="center"/>
          </w:tcPr>
          <w:p w14:paraId="09DA6C45" w14:textId="24F41CAE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0.9994</w:t>
            </w:r>
          </w:p>
        </w:tc>
        <w:tc>
          <w:tcPr>
            <w:tcW w:w="271" w:type="dxa"/>
            <w:vAlign w:val="center"/>
          </w:tcPr>
          <w:p w14:paraId="1B783FF3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F3A1F8C" w14:textId="43FCF68C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63.7</w:t>
            </w:r>
          </w:p>
        </w:tc>
        <w:tc>
          <w:tcPr>
            <w:tcW w:w="1062" w:type="dxa"/>
            <w:vAlign w:val="center"/>
          </w:tcPr>
          <w:p w14:paraId="23D928A2" w14:textId="5A8B24F3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0.9995</w:t>
            </w:r>
          </w:p>
        </w:tc>
        <w:tc>
          <w:tcPr>
            <w:tcW w:w="271" w:type="dxa"/>
            <w:vAlign w:val="center"/>
          </w:tcPr>
          <w:p w14:paraId="5CF8A28C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4980AA94" w14:textId="27155665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63.7 ± 0.4</w:t>
            </w:r>
          </w:p>
        </w:tc>
      </w:tr>
      <w:tr w:rsidR="00C31D45" w:rsidRPr="00D977C5" w14:paraId="1D2D4F96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32441E6E" w14:textId="5F7F764A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>9</w:t>
            </w:r>
            <w:r w:rsidRPr="002E5B6D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V62A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60E2BB55" w14:textId="442E48FA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58.0 – 72.9</w:t>
            </w:r>
          </w:p>
        </w:tc>
        <w:tc>
          <w:tcPr>
            <w:tcW w:w="317" w:type="dxa"/>
            <w:vAlign w:val="center"/>
          </w:tcPr>
          <w:p w14:paraId="2DC52ADC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A5041F1" w14:textId="7FFD26C4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68.3</w:t>
            </w:r>
          </w:p>
        </w:tc>
        <w:tc>
          <w:tcPr>
            <w:tcW w:w="1062" w:type="dxa"/>
            <w:vAlign w:val="center"/>
          </w:tcPr>
          <w:p w14:paraId="73FEAE89" w14:textId="034E2FAD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0C7AC4DE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CDF3F4E" w14:textId="6987B771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67.4</w:t>
            </w:r>
          </w:p>
        </w:tc>
        <w:tc>
          <w:tcPr>
            <w:tcW w:w="1062" w:type="dxa"/>
            <w:vAlign w:val="center"/>
          </w:tcPr>
          <w:p w14:paraId="7B8C7830" w14:textId="169561B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56EBB602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BB24C36" w14:textId="7BD2770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66.9</w:t>
            </w:r>
          </w:p>
        </w:tc>
        <w:tc>
          <w:tcPr>
            <w:tcW w:w="1062" w:type="dxa"/>
            <w:vAlign w:val="center"/>
          </w:tcPr>
          <w:p w14:paraId="72227327" w14:textId="542D47AB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0.9996</w:t>
            </w:r>
          </w:p>
        </w:tc>
        <w:tc>
          <w:tcPr>
            <w:tcW w:w="271" w:type="dxa"/>
            <w:vAlign w:val="center"/>
          </w:tcPr>
          <w:p w14:paraId="2EA8A092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1624CF31" w14:textId="68235C56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67.5 ± 0.7</w:t>
            </w:r>
          </w:p>
        </w:tc>
      </w:tr>
      <w:tr w:rsidR="00C31D45" w:rsidRPr="00D977C5" w14:paraId="15856FA1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6E52FD97" w14:textId="4A211531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>10</w:t>
            </w:r>
            <w:r w:rsidRPr="002E5B6D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H63A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3CCE3E5E" w14:textId="3EB28878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51.1 – 68.9</w:t>
            </w:r>
          </w:p>
        </w:tc>
        <w:tc>
          <w:tcPr>
            <w:tcW w:w="317" w:type="dxa"/>
            <w:vAlign w:val="center"/>
          </w:tcPr>
          <w:p w14:paraId="1B6BCB1F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0D76A5E" w14:textId="000A04EE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63.3</w:t>
            </w:r>
          </w:p>
        </w:tc>
        <w:tc>
          <w:tcPr>
            <w:tcW w:w="1062" w:type="dxa"/>
            <w:vAlign w:val="center"/>
          </w:tcPr>
          <w:p w14:paraId="631849D3" w14:textId="508183AB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0.9991</w:t>
            </w:r>
          </w:p>
        </w:tc>
        <w:tc>
          <w:tcPr>
            <w:tcW w:w="271" w:type="dxa"/>
            <w:vAlign w:val="center"/>
          </w:tcPr>
          <w:p w14:paraId="35D50DE7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9832B96" w14:textId="13A510AA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63.7</w:t>
            </w:r>
          </w:p>
        </w:tc>
        <w:tc>
          <w:tcPr>
            <w:tcW w:w="1062" w:type="dxa"/>
            <w:vAlign w:val="center"/>
          </w:tcPr>
          <w:p w14:paraId="482BFD12" w14:textId="3E7CFF8F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0.9996</w:t>
            </w:r>
          </w:p>
        </w:tc>
        <w:tc>
          <w:tcPr>
            <w:tcW w:w="271" w:type="dxa"/>
            <w:vAlign w:val="center"/>
          </w:tcPr>
          <w:p w14:paraId="5A9884BD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8292166" w14:textId="5C64D475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64.2</w:t>
            </w:r>
          </w:p>
        </w:tc>
        <w:tc>
          <w:tcPr>
            <w:tcW w:w="1062" w:type="dxa"/>
            <w:vAlign w:val="center"/>
          </w:tcPr>
          <w:p w14:paraId="4CF31E9F" w14:textId="23377F99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0.9995</w:t>
            </w:r>
          </w:p>
        </w:tc>
        <w:tc>
          <w:tcPr>
            <w:tcW w:w="271" w:type="dxa"/>
            <w:vAlign w:val="center"/>
          </w:tcPr>
          <w:p w14:paraId="25EA8810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3172A089" w14:textId="2326C40F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63.7 ± 0.4</w:t>
            </w:r>
          </w:p>
        </w:tc>
      </w:tr>
      <w:tr w:rsidR="00C31D45" w:rsidRPr="00D977C5" w14:paraId="325EBAB6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3B182E62" w14:textId="49032B4E" w:rsidR="00C31D45" w:rsidRPr="00E67873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 w:rsidRPr="002E5B6D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G64A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35CB8C5C" w14:textId="622A41C7" w:rsidR="00C31D45" w:rsidRPr="00E67873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67873">
              <w:rPr>
                <w:rFonts w:cs="Times New Roman"/>
                <w:sz w:val="20"/>
                <w:szCs w:val="20"/>
              </w:rPr>
              <w:t>59.0 – 74.7</w:t>
            </w:r>
          </w:p>
        </w:tc>
        <w:tc>
          <w:tcPr>
            <w:tcW w:w="317" w:type="dxa"/>
            <w:vAlign w:val="center"/>
          </w:tcPr>
          <w:p w14:paraId="1682FBE7" w14:textId="77777777" w:rsidR="00C31D45" w:rsidRPr="00E67873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9B8369A" w14:textId="3C1425CB" w:rsidR="00C31D45" w:rsidRPr="00E6787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7873">
              <w:rPr>
                <w:rFonts w:cs="Times New Roman"/>
                <w:sz w:val="20"/>
                <w:szCs w:val="20"/>
              </w:rPr>
              <w:t>68.8</w:t>
            </w:r>
          </w:p>
        </w:tc>
        <w:tc>
          <w:tcPr>
            <w:tcW w:w="1062" w:type="dxa"/>
            <w:vAlign w:val="center"/>
          </w:tcPr>
          <w:p w14:paraId="1B1372FC" w14:textId="1B77C7E5" w:rsidR="00C31D45" w:rsidRPr="00E6787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7873">
              <w:rPr>
                <w:rFonts w:cs="Times New Roman"/>
                <w:color w:val="000000"/>
                <w:sz w:val="20"/>
                <w:szCs w:val="20"/>
              </w:rPr>
              <w:t>0.9995</w:t>
            </w:r>
          </w:p>
        </w:tc>
        <w:tc>
          <w:tcPr>
            <w:tcW w:w="271" w:type="dxa"/>
            <w:vAlign w:val="center"/>
          </w:tcPr>
          <w:p w14:paraId="542EFA7F" w14:textId="77777777" w:rsidR="00C31D45" w:rsidRPr="00E6787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94CC8E2" w14:textId="4A6EEDDA" w:rsidR="00C31D45" w:rsidRPr="00E6787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7873">
              <w:rPr>
                <w:rFonts w:cs="Times New Roman"/>
                <w:sz w:val="20"/>
                <w:szCs w:val="20"/>
              </w:rPr>
              <w:t>69.2</w:t>
            </w:r>
          </w:p>
        </w:tc>
        <w:tc>
          <w:tcPr>
            <w:tcW w:w="1062" w:type="dxa"/>
            <w:vAlign w:val="center"/>
          </w:tcPr>
          <w:p w14:paraId="01C34B6A" w14:textId="301AF140" w:rsidR="00C31D45" w:rsidRPr="00E6787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7873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3C30D5A9" w14:textId="77777777" w:rsidR="00C31D45" w:rsidRPr="00E6787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881780F" w14:textId="22319FBF" w:rsidR="00C31D45" w:rsidRPr="00E6787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7873">
              <w:rPr>
                <w:rFonts w:cs="Times New Roman"/>
                <w:color w:val="000000"/>
                <w:sz w:val="20"/>
                <w:szCs w:val="20"/>
              </w:rPr>
              <w:t>68.9</w:t>
            </w:r>
          </w:p>
        </w:tc>
        <w:tc>
          <w:tcPr>
            <w:tcW w:w="1062" w:type="dxa"/>
            <w:vAlign w:val="center"/>
          </w:tcPr>
          <w:p w14:paraId="59E7A2C0" w14:textId="3CDB4381" w:rsidR="00C31D45" w:rsidRPr="00E6787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7873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265B8EA5" w14:textId="77777777" w:rsidR="00C31D45" w:rsidRPr="00E6787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217C2330" w14:textId="7A17D7A8" w:rsidR="00C31D45" w:rsidRPr="00E6787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7873">
              <w:rPr>
                <w:rFonts w:cs="Times New Roman"/>
                <w:sz w:val="20"/>
                <w:szCs w:val="20"/>
              </w:rPr>
              <w:t>69.0 ± 0.2</w:t>
            </w:r>
          </w:p>
        </w:tc>
      </w:tr>
      <w:tr w:rsidR="00C31D45" w:rsidRPr="00D977C5" w14:paraId="48F0BD6F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772D9C86" w14:textId="5399CA8B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 xml:space="preserve">12 </w:t>
            </w:r>
            <w:r w:rsidRPr="002E5B6D">
              <w:rPr>
                <w:rFonts w:cs="Times New Roman"/>
                <w:sz w:val="20"/>
                <w:szCs w:val="20"/>
              </w:rPr>
              <w:t>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N65A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5FACF8CD" w14:textId="0A2A5580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60.7 – 75.2</w:t>
            </w:r>
          </w:p>
        </w:tc>
        <w:tc>
          <w:tcPr>
            <w:tcW w:w="317" w:type="dxa"/>
            <w:vAlign w:val="center"/>
          </w:tcPr>
          <w:p w14:paraId="25B4FD29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BDABAAA" w14:textId="3A067B4D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71.8</w:t>
            </w:r>
          </w:p>
        </w:tc>
        <w:tc>
          <w:tcPr>
            <w:tcW w:w="1062" w:type="dxa"/>
            <w:vAlign w:val="center"/>
          </w:tcPr>
          <w:p w14:paraId="0137DA83" w14:textId="5B702DE3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0.9996</w:t>
            </w:r>
          </w:p>
        </w:tc>
        <w:tc>
          <w:tcPr>
            <w:tcW w:w="271" w:type="dxa"/>
            <w:vAlign w:val="center"/>
          </w:tcPr>
          <w:p w14:paraId="56C68365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8AB8F30" w14:textId="799D405E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1062" w:type="dxa"/>
            <w:vAlign w:val="center"/>
          </w:tcPr>
          <w:p w14:paraId="08A0ED0C" w14:textId="20BB4D5D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20B29936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EAC7AC4" w14:textId="4C939BF6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70.4</w:t>
            </w:r>
          </w:p>
        </w:tc>
        <w:tc>
          <w:tcPr>
            <w:tcW w:w="1062" w:type="dxa"/>
            <w:vAlign w:val="center"/>
          </w:tcPr>
          <w:p w14:paraId="39EE9C5A" w14:textId="55D3088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0.9993</w:t>
            </w:r>
          </w:p>
        </w:tc>
        <w:tc>
          <w:tcPr>
            <w:tcW w:w="271" w:type="dxa"/>
            <w:vAlign w:val="center"/>
          </w:tcPr>
          <w:p w14:paraId="11F0F8F2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648B23FE" w14:textId="1BFB0CEB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71.1 ± 0.7</w:t>
            </w:r>
          </w:p>
        </w:tc>
      </w:tr>
      <w:tr w:rsidR="00C31D45" w:rsidRPr="00D977C5" w14:paraId="0A76AE3B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56A03652" w14:textId="357D48E3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 xml:space="preserve">13 </w:t>
            </w:r>
            <w:r w:rsidRPr="002E5B6D">
              <w:rPr>
                <w:rFonts w:cs="Times New Roman"/>
                <w:sz w:val="20"/>
                <w:szCs w:val="20"/>
              </w:rPr>
              <w:t>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E66A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504819A4" w14:textId="151EB9B0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62.0 – 74.5</w:t>
            </w:r>
          </w:p>
        </w:tc>
        <w:tc>
          <w:tcPr>
            <w:tcW w:w="317" w:type="dxa"/>
            <w:vAlign w:val="center"/>
          </w:tcPr>
          <w:p w14:paraId="3B9657C9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B50D050" w14:textId="2B60CC9C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70.8</w:t>
            </w:r>
          </w:p>
        </w:tc>
        <w:tc>
          <w:tcPr>
            <w:tcW w:w="1062" w:type="dxa"/>
            <w:vAlign w:val="center"/>
          </w:tcPr>
          <w:p w14:paraId="465475D0" w14:textId="3FB5C768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0.9996</w:t>
            </w:r>
          </w:p>
        </w:tc>
        <w:tc>
          <w:tcPr>
            <w:tcW w:w="271" w:type="dxa"/>
            <w:vAlign w:val="center"/>
          </w:tcPr>
          <w:p w14:paraId="313883DB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027337C" w14:textId="3BAFBA2C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70.4</w:t>
            </w:r>
          </w:p>
        </w:tc>
        <w:tc>
          <w:tcPr>
            <w:tcW w:w="1062" w:type="dxa"/>
            <w:vAlign w:val="center"/>
          </w:tcPr>
          <w:p w14:paraId="5AEF0E76" w14:textId="5F85F835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0.9995</w:t>
            </w:r>
          </w:p>
        </w:tc>
        <w:tc>
          <w:tcPr>
            <w:tcW w:w="271" w:type="dxa"/>
            <w:vAlign w:val="center"/>
          </w:tcPr>
          <w:p w14:paraId="200AACB8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490DF3E" w14:textId="318FFB5F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70.6</w:t>
            </w:r>
          </w:p>
        </w:tc>
        <w:tc>
          <w:tcPr>
            <w:tcW w:w="1062" w:type="dxa"/>
            <w:vAlign w:val="center"/>
          </w:tcPr>
          <w:p w14:paraId="54D1238A" w14:textId="7BAB377C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0.9995</w:t>
            </w:r>
          </w:p>
        </w:tc>
        <w:tc>
          <w:tcPr>
            <w:tcW w:w="271" w:type="dxa"/>
            <w:vAlign w:val="center"/>
          </w:tcPr>
          <w:p w14:paraId="764D530D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0F780579" w14:textId="727C974A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70.6 ± 0.2</w:t>
            </w:r>
          </w:p>
        </w:tc>
      </w:tr>
      <w:tr w:rsidR="00C31D45" w:rsidRPr="00D977C5" w14:paraId="5AFA7399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0606B48D" w14:textId="4C07918A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>14</w:t>
            </w:r>
            <w:r w:rsidRPr="002E5B6D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L67A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7141858A" w14:textId="56C6528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47.2 – 64.5</w:t>
            </w:r>
          </w:p>
        </w:tc>
        <w:tc>
          <w:tcPr>
            <w:tcW w:w="317" w:type="dxa"/>
            <w:vAlign w:val="center"/>
          </w:tcPr>
          <w:p w14:paraId="0A2738E0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A4931A8" w14:textId="11B28F11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57.4</w:t>
            </w:r>
          </w:p>
        </w:tc>
        <w:tc>
          <w:tcPr>
            <w:tcW w:w="1062" w:type="dxa"/>
            <w:vAlign w:val="center"/>
          </w:tcPr>
          <w:p w14:paraId="7502C8DA" w14:textId="6C5CC9AB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0.9998</w:t>
            </w:r>
          </w:p>
        </w:tc>
        <w:tc>
          <w:tcPr>
            <w:tcW w:w="271" w:type="dxa"/>
            <w:vAlign w:val="center"/>
          </w:tcPr>
          <w:p w14:paraId="06E056B3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76ABC1C" w14:textId="3EB1A1BA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1062" w:type="dxa"/>
            <w:vAlign w:val="center"/>
          </w:tcPr>
          <w:p w14:paraId="04BF6906" w14:textId="3F96391B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0.9998</w:t>
            </w:r>
          </w:p>
        </w:tc>
        <w:tc>
          <w:tcPr>
            <w:tcW w:w="271" w:type="dxa"/>
            <w:vAlign w:val="center"/>
          </w:tcPr>
          <w:p w14:paraId="3E2CBF68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5B7C369" w14:textId="0119A72A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1062" w:type="dxa"/>
            <w:vAlign w:val="center"/>
          </w:tcPr>
          <w:p w14:paraId="05D069B1" w14:textId="502EAE61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0.9998</w:t>
            </w:r>
          </w:p>
        </w:tc>
        <w:tc>
          <w:tcPr>
            <w:tcW w:w="271" w:type="dxa"/>
            <w:vAlign w:val="center"/>
          </w:tcPr>
          <w:p w14:paraId="277356E9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0ED9F78C" w14:textId="29E49AF4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57.2 ± 0.2</w:t>
            </w:r>
          </w:p>
        </w:tc>
      </w:tr>
      <w:tr w:rsidR="00C31D45" w:rsidRPr="00D977C5" w14:paraId="5582B7C5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5531A832" w14:textId="77E9D32A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>15</w:t>
            </w:r>
            <w:r w:rsidRPr="002E5B6D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R68A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7A1A7706" w14:textId="167F490F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62.2 – 74.5</w:t>
            </w:r>
          </w:p>
        </w:tc>
        <w:tc>
          <w:tcPr>
            <w:tcW w:w="317" w:type="dxa"/>
            <w:vAlign w:val="center"/>
          </w:tcPr>
          <w:p w14:paraId="0D6DF1EC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D0E6A6A" w14:textId="1DBD979C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70.6</w:t>
            </w:r>
          </w:p>
        </w:tc>
        <w:tc>
          <w:tcPr>
            <w:tcW w:w="1062" w:type="dxa"/>
            <w:vAlign w:val="center"/>
          </w:tcPr>
          <w:p w14:paraId="5D15660F" w14:textId="1540F756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18F9298A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9BB4FAD" w14:textId="785D4B45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70.7</w:t>
            </w:r>
          </w:p>
        </w:tc>
        <w:tc>
          <w:tcPr>
            <w:tcW w:w="1062" w:type="dxa"/>
            <w:vAlign w:val="center"/>
          </w:tcPr>
          <w:p w14:paraId="11EC70B3" w14:textId="2E1D9CA4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0.9996</w:t>
            </w:r>
          </w:p>
        </w:tc>
        <w:tc>
          <w:tcPr>
            <w:tcW w:w="271" w:type="dxa"/>
            <w:vAlign w:val="center"/>
          </w:tcPr>
          <w:p w14:paraId="36AC3621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7A5652F" w14:textId="410EFBBF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70.4</w:t>
            </w:r>
          </w:p>
        </w:tc>
        <w:tc>
          <w:tcPr>
            <w:tcW w:w="1062" w:type="dxa"/>
            <w:vAlign w:val="center"/>
          </w:tcPr>
          <w:p w14:paraId="6F2783B4" w14:textId="76DCA2C1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59F4831B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1456803F" w14:textId="095CB430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70.6 ± 0.1</w:t>
            </w:r>
          </w:p>
        </w:tc>
      </w:tr>
      <w:tr w:rsidR="00C31D45" w:rsidRPr="00D977C5" w14:paraId="5C77B0E5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12D0D3F7" w14:textId="297A745D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>16</w:t>
            </w:r>
            <w:r w:rsidRPr="002E5B6D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E69A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30A98174" w14:textId="1158EAB9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63.6 – 78.2</w:t>
            </w:r>
          </w:p>
        </w:tc>
        <w:tc>
          <w:tcPr>
            <w:tcW w:w="317" w:type="dxa"/>
            <w:vAlign w:val="center"/>
          </w:tcPr>
          <w:p w14:paraId="263BADAB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0606493" w14:textId="4DE6B1B1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1062" w:type="dxa"/>
            <w:vAlign w:val="center"/>
          </w:tcPr>
          <w:p w14:paraId="3CFF3DEF" w14:textId="10D1FC02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0.9996</w:t>
            </w:r>
          </w:p>
        </w:tc>
        <w:tc>
          <w:tcPr>
            <w:tcW w:w="271" w:type="dxa"/>
            <w:vAlign w:val="center"/>
          </w:tcPr>
          <w:p w14:paraId="26F7CE45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BB0FBBF" w14:textId="62BD86CE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1062" w:type="dxa"/>
            <w:vAlign w:val="center"/>
          </w:tcPr>
          <w:p w14:paraId="1FB6773A" w14:textId="1BE981E0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0.9996</w:t>
            </w:r>
          </w:p>
        </w:tc>
        <w:tc>
          <w:tcPr>
            <w:tcW w:w="271" w:type="dxa"/>
            <w:vAlign w:val="center"/>
          </w:tcPr>
          <w:p w14:paraId="36089F52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3D4EFEC" w14:textId="68283D92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73.9</w:t>
            </w:r>
          </w:p>
        </w:tc>
        <w:tc>
          <w:tcPr>
            <w:tcW w:w="1062" w:type="dxa"/>
            <w:vAlign w:val="center"/>
          </w:tcPr>
          <w:p w14:paraId="1B04F020" w14:textId="6ACF0A04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0.9996</w:t>
            </w:r>
          </w:p>
        </w:tc>
        <w:tc>
          <w:tcPr>
            <w:tcW w:w="271" w:type="dxa"/>
            <w:vAlign w:val="center"/>
          </w:tcPr>
          <w:p w14:paraId="277CC8BA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792D5DE2" w14:textId="23C01E96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73.6 ± 0.2</w:t>
            </w:r>
          </w:p>
        </w:tc>
      </w:tr>
      <w:tr w:rsidR="00C31D45" w:rsidRPr="00D977C5" w14:paraId="5113C9DD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76CA1C87" w14:textId="35436726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 xml:space="preserve">17 </w:t>
            </w:r>
            <w:r w:rsidRPr="002E5B6D">
              <w:rPr>
                <w:rFonts w:cs="Times New Roman"/>
                <w:sz w:val="20"/>
                <w:szCs w:val="20"/>
              </w:rPr>
              <w:t>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L70A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08D0578B" w14:textId="41375295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47.5 – 65.5</w:t>
            </w:r>
          </w:p>
        </w:tc>
        <w:tc>
          <w:tcPr>
            <w:tcW w:w="317" w:type="dxa"/>
            <w:vAlign w:val="center"/>
          </w:tcPr>
          <w:p w14:paraId="4F4BF760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2B550FE" w14:textId="5A822ED8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58.5</w:t>
            </w:r>
          </w:p>
        </w:tc>
        <w:tc>
          <w:tcPr>
            <w:tcW w:w="1062" w:type="dxa"/>
            <w:vAlign w:val="center"/>
          </w:tcPr>
          <w:p w14:paraId="40F0F41E" w14:textId="319E811A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76D2068D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2523F63" w14:textId="28CB7FF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1062" w:type="dxa"/>
            <w:vAlign w:val="center"/>
          </w:tcPr>
          <w:p w14:paraId="5856B605" w14:textId="21F8DF14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1191BDCD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F2B2F1A" w14:textId="6392CC85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57.8</w:t>
            </w:r>
          </w:p>
        </w:tc>
        <w:tc>
          <w:tcPr>
            <w:tcW w:w="1062" w:type="dxa"/>
            <w:vAlign w:val="center"/>
          </w:tcPr>
          <w:p w14:paraId="56BAB2D0" w14:textId="11BCE462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536AC282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41B4D31D" w14:textId="169243D1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58.0 ± 0.4</w:t>
            </w:r>
          </w:p>
        </w:tc>
      </w:tr>
      <w:tr w:rsidR="00C31D45" w:rsidRPr="00D977C5" w14:paraId="7FEFC00A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7F340450" w14:textId="471FCD9C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>18</w:t>
            </w:r>
            <w:r w:rsidRPr="002E5B6D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D72A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14594638" w14:textId="1B318158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60.0 – 74.9</w:t>
            </w:r>
          </w:p>
        </w:tc>
        <w:tc>
          <w:tcPr>
            <w:tcW w:w="317" w:type="dxa"/>
            <w:vAlign w:val="center"/>
          </w:tcPr>
          <w:p w14:paraId="1E9C08AC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99679E3" w14:textId="305DEEB9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71.1</w:t>
            </w:r>
          </w:p>
        </w:tc>
        <w:tc>
          <w:tcPr>
            <w:tcW w:w="1062" w:type="dxa"/>
            <w:vAlign w:val="center"/>
          </w:tcPr>
          <w:p w14:paraId="6CCEA0A6" w14:textId="083931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0.9996</w:t>
            </w:r>
          </w:p>
        </w:tc>
        <w:tc>
          <w:tcPr>
            <w:tcW w:w="271" w:type="dxa"/>
            <w:vAlign w:val="center"/>
          </w:tcPr>
          <w:p w14:paraId="4DF6006E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17B6D2D" w14:textId="152B56C2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1062" w:type="dxa"/>
            <w:vAlign w:val="center"/>
          </w:tcPr>
          <w:p w14:paraId="271842CC" w14:textId="3AAC109E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0.9996</w:t>
            </w:r>
          </w:p>
        </w:tc>
        <w:tc>
          <w:tcPr>
            <w:tcW w:w="271" w:type="dxa"/>
            <w:vAlign w:val="center"/>
          </w:tcPr>
          <w:p w14:paraId="68C751DE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19C8F9C" w14:textId="76064374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70.6</w:t>
            </w:r>
          </w:p>
        </w:tc>
        <w:tc>
          <w:tcPr>
            <w:tcW w:w="1062" w:type="dxa"/>
            <w:vAlign w:val="center"/>
          </w:tcPr>
          <w:p w14:paraId="2E3E24F8" w14:textId="6956B2F9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0.9992</w:t>
            </w:r>
          </w:p>
        </w:tc>
        <w:tc>
          <w:tcPr>
            <w:tcW w:w="271" w:type="dxa"/>
            <w:vAlign w:val="center"/>
          </w:tcPr>
          <w:p w14:paraId="211D1B02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74A1D831" w14:textId="3E1CE1C9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70.9 ± 0.3</w:t>
            </w:r>
          </w:p>
        </w:tc>
      </w:tr>
      <w:tr w:rsidR="00C31D45" w:rsidRPr="00D977C5" w14:paraId="6F676CEF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2BA743BC" w14:textId="0DB2F5FD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B6D">
              <w:rPr>
                <w:rFonts w:cs="Times New Roman"/>
                <w:b/>
                <w:bCs/>
                <w:sz w:val="20"/>
                <w:szCs w:val="20"/>
              </w:rPr>
              <w:t>19</w:t>
            </w:r>
            <w:r w:rsidRPr="002E5B6D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Pr="002E5B6D">
              <w:rPr>
                <w:rFonts w:cs="Times New Roman"/>
                <w:sz w:val="20"/>
                <w:szCs w:val="20"/>
                <w:vertAlign w:val="superscript"/>
              </w:rPr>
              <w:t>5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2-73</w:t>
            </w:r>
            <w:r w:rsidRPr="002E5B6D">
              <w:rPr>
                <w:rFonts w:cs="Times New Roman"/>
                <w:sz w:val="20"/>
                <w:szCs w:val="20"/>
              </w:rPr>
              <w:t>-</w:t>
            </w:r>
            <w:r w:rsidR="00BE7A0C">
              <w:rPr>
                <w:rFonts w:cs="Times New Roman"/>
                <w:sz w:val="20"/>
                <w:szCs w:val="20"/>
              </w:rPr>
              <w:t>K73A</w:t>
            </w:r>
            <w:r w:rsidRPr="002E5B6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322202A6" w14:textId="553BC10B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57.0 – 72.7</w:t>
            </w:r>
          </w:p>
        </w:tc>
        <w:tc>
          <w:tcPr>
            <w:tcW w:w="317" w:type="dxa"/>
            <w:vAlign w:val="center"/>
          </w:tcPr>
          <w:p w14:paraId="659971D7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4ADE3FC4" w14:textId="630583AD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062" w:type="dxa"/>
            <w:vAlign w:val="center"/>
          </w:tcPr>
          <w:p w14:paraId="4B410C15" w14:textId="6EE525A8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19795F38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04695CC" w14:textId="67E28308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67.6</w:t>
            </w:r>
          </w:p>
        </w:tc>
        <w:tc>
          <w:tcPr>
            <w:tcW w:w="1062" w:type="dxa"/>
            <w:vAlign w:val="center"/>
          </w:tcPr>
          <w:p w14:paraId="0EEDA4A1" w14:textId="77C9C469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4DD16F15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769F541D" w14:textId="1280EFAD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67.7</w:t>
            </w:r>
          </w:p>
        </w:tc>
        <w:tc>
          <w:tcPr>
            <w:tcW w:w="1062" w:type="dxa"/>
            <w:vAlign w:val="center"/>
          </w:tcPr>
          <w:p w14:paraId="596AD46B" w14:textId="77777951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color w:val="000000"/>
                <w:sz w:val="20"/>
                <w:szCs w:val="20"/>
              </w:rPr>
              <w:t>0.9997</w:t>
            </w:r>
          </w:p>
        </w:tc>
        <w:tc>
          <w:tcPr>
            <w:tcW w:w="271" w:type="dxa"/>
            <w:vAlign w:val="center"/>
          </w:tcPr>
          <w:p w14:paraId="7263FEAF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012E7C69" w14:textId="3D75FE7B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68.0 ± 0.6</w:t>
            </w:r>
          </w:p>
        </w:tc>
      </w:tr>
      <w:tr w:rsidR="00C31D45" w:rsidRPr="00D977C5" w14:paraId="0BAE6C7C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6DCAEDC8" w14:textId="255E4B3F" w:rsidR="00C31D45" w:rsidRPr="00D977C5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C6BE5">
              <w:rPr>
                <w:rFonts w:cs="Times New Roman"/>
                <w:b/>
                <w:bCs/>
                <w:sz w:val="20"/>
                <w:szCs w:val="20"/>
              </w:rPr>
              <w:t>20</w:t>
            </w:r>
            <w:r w:rsidRPr="003C6BE5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Pr="003C6BE5">
              <w:rPr>
                <w:rFonts w:cs="Times New Roman"/>
                <w:sz w:val="20"/>
                <w:szCs w:val="20"/>
                <w:vertAlign w:val="superscript"/>
              </w:rPr>
              <w:t>5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3C6BE5">
              <w:rPr>
                <w:rFonts w:cs="Times New Roman"/>
                <w:sz w:val="20"/>
                <w:szCs w:val="20"/>
                <w:vertAlign w:val="superscript"/>
              </w:rPr>
              <w:t>-7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3C6BE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065FCED3" w14:textId="214F76CA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58.0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 w:rsidRPr="00D977C5">
              <w:rPr>
                <w:rFonts w:cs="Times New Roman"/>
                <w:sz w:val="20"/>
                <w:szCs w:val="20"/>
              </w:rPr>
              <w:t>72.5</w:t>
            </w:r>
          </w:p>
        </w:tc>
        <w:tc>
          <w:tcPr>
            <w:tcW w:w="317" w:type="dxa"/>
            <w:vAlign w:val="center"/>
          </w:tcPr>
          <w:p w14:paraId="0BB750A7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1D10F8AF" w14:textId="4AB137D2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68.5</w:t>
            </w:r>
          </w:p>
        </w:tc>
        <w:tc>
          <w:tcPr>
            <w:tcW w:w="1062" w:type="dxa"/>
            <w:vAlign w:val="center"/>
          </w:tcPr>
          <w:p w14:paraId="2F212220" w14:textId="02EFFBEA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0.9995</w:t>
            </w:r>
          </w:p>
        </w:tc>
        <w:tc>
          <w:tcPr>
            <w:tcW w:w="271" w:type="dxa"/>
            <w:vAlign w:val="center"/>
          </w:tcPr>
          <w:p w14:paraId="2526E338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FE79AA8" w14:textId="4B9FF595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68.4</w:t>
            </w:r>
          </w:p>
        </w:tc>
        <w:tc>
          <w:tcPr>
            <w:tcW w:w="1062" w:type="dxa"/>
            <w:vAlign w:val="center"/>
          </w:tcPr>
          <w:p w14:paraId="53250B87" w14:textId="529D2A19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0.9994</w:t>
            </w:r>
          </w:p>
        </w:tc>
        <w:tc>
          <w:tcPr>
            <w:tcW w:w="271" w:type="dxa"/>
            <w:vAlign w:val="center"/>
          </w:tcPr>
          <w:p w14:paraId="4F38147B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57695BD" w14:textId="7264F12C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68.5</w:t>
            </w:r>
          </w:p>
        </w:tc>
        <w:tc>
          <w:tcPr>
            <w:tcW w:w="1062" w:type="dxa"/>
            <w:vAlign w:val="center"/>
          </w:tcPr>
          <w:p w14:paraId="215B5272" w14:textId="25851B00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0.9994</w:t>
            </w:r>
          </w:p>
        </w:tc>
        <w:tc>
          <w:tcPr>
            <w:tcW w:w="271" w:type="dxa"/>
            <w:vAlign w:val="center"/>
          </w:tcPr>
          <w:p w14:paraId="4776B0A3" w14:textId="77777777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2F633329" w14:textId="7E6985C5" w:rsidR="00C31D45" w:rsidRPr="00D977C5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977C5">
              <w:rPr>
                <w:rFonts w:cs="Times New Roman"/>
                <w:sz w:val="20"/>
                <w:szCs w:val="20"/>
              </w:rPr>
              <w:t>68.5 ± 0.1</w:t>
            </w:r>
          </w:p>
        </w:tc>
      </w:tr>
      <w:tr w:rsidR="00C31D45" w:rsidRPr="00D977C5" w14:paraId="20D07000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3D849A8D" w14:textId="5F1A4C61" w:rsidR="00C31D45" w:rsidRPr="008268C3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C6BE5">
              <w:rPr>
                <w:rFonts w:cs="Times New Roman"/>
                <w:b/>
                <w:bCs/>
                <w:sz w:val="20"/>
                <w:szCs w:val="20"/>
              </w:rPr>
              <w:t>21</w:t>
            </w:r>
            <w:r w:rsidRPr="003C6BE5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Pr="003C6BE5">
              <w:rPr>
                <w:rFonts w:cs="Times New Roman"/>
                <w:sz w:val="20"/>
                <w:szCs w:val="20"/>
                <w:vertAlign w:val="superscript"/>
              </w:rPr>
              <w:t>5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</w:t>
            </w:r>
            <w:r w:rsidRPr="003C6BE5">
              <w:rPr>
                <w:rFonts w:cs="Times New Roman"/>
                <w:sz w:val="20"/>
                <w:szCs w:val="20"/>
                <w:vertAlign w:val="superscript"/>
              </w:rPr>
              <w:t>-7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3C6BE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7ECE32D3" w14:textId="7D41A057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53.3 – 66.5</w:t>
            </w:r>
          </w:p>
        </w:tc>
        <w:tc>
          <w:tcPr>
            <w:tcW w:w="317" w:type="dxa"/>
            <w:vAlign w:val="center"/>
          </w:tcPr>
          <w:p w14:paraId="4C3DE9A5" w14:textId="77777777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329F455" w14:textId="129DD696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62.3</w:t>
            </w:r>
          </w:p>
        </w:tc>
        <w:tc>
          <w:tcPr>
            <w:tcW w:w="1062" w:type="dxa"/>
            <w:vAlign w:val="center"/>
          </w:tcPr>
          <w:p w14:paraId="1B8F23F1" w14:textId="0FDDA0A6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0.9995</w:t>
            </w:r>
          </w:p>
        </w:tc>
        <w:tc>
          <w:tcPr>
            <w:tcW w:w="271" w:type="dxa"/>
            <w:vAlign w:val="center"/>
          </w:tcPr>
          <w:p w14:paraId="5D629DD4" w14:textId="77777777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2B4DC095" w14:textId="4468C251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62.0</w:t>
            </w:r>
          </w:p>
        </w:tc>
        <w:tc>
          <w:tcPr>
            <w:tcW w:w="1062" w:type="dxa"/>
            <w:vAlign w:val="center"/>
          </w:tcPr>
          <w:p w14:paraId="60E1E38D" w14:textId="01F3783E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0.9995</w:t>
            </w:r>
          </w:p>
        </w:tc>
        <w:tc>
          <w:tcPr>
            <w:tcW w:w="271" w:type="dxa"/>
            <w:vAlign w:val="center"/>
          </w:tcPr>
          <w:p w14:paraId="54E386BE" w14:textId="77777777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37B4FDCB" w14:textId="74589BB1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62.4</w:t>
            </w:r>
          </w:p>
        </w:tc>
        <w:tc>
          <w:tcPr>
            <w:tcW w:w="1062" w:type="dxa"/>
            <w:vAlign w:val="center"/>
          </w:tcPr>
          <w:p w14:paraId="35791543" w14:textId="0659C5D9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0.9995</w:t>
            </w:r>
          </w:p>
        </w:tc>
        <w:tc>
          <w:tcPr>
            <w:tcW w:w="271" w:type="dxa"/>
            <w:vAlign w:val="center"/>
          </w:tcPr>
          <w:p w14:paraId="01316DE1" w14:textId="77777777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60510F9A" w14:textId="3D07D9A5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62.2 ± 0.2</w:t>
            </w:r>
          </w:p>
        </w:tc>
      </w:tr>
      <w:tr w:rsidR="00C31D45" w:rsidRPr="00D977C5" w14:paraId="3DCF82CC" w14:textId="77777777" w:rsidTr="00C31D45">
        <w:trPr>
          <w:trHeight w:val="312"/>
          <w:jc w:val="center"/>
        </w:trPr>
        <w:tc>
          <w:tcPr>
            <w:tcW w:w="2297" w:type="dxa"/>
            <w:vAlign w:val="center"/>
          </w:tcPr>
          <w:p w14:paraId="776561E6" w14:textId="0AF575D1" w:rsidR="00C31D45" w:rsidRPr="008268C3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C6BE5">
              <w:rPr>
                <w:rFonts w:cs="Times New Roman"/>
                <w:b/>
                <w:bCs/>
                <w:sz w:val="20"/>
                <w:szCs w:val="20"/>
              </w:rPr>
              <w:t>22</w:t>
            </w:r>
            <w:r w:rsidRPr="003C6BE5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Pr="003C6BE5">
              <w:rPr>
                <w:rFonts w:cs="Times New Roman"/>
                <w:sz w:val="20"/>
                <w:szCs w:val="20"/>
                <w:vertAlign w:val="superscript"/>
              </w:rPr>
              <w:t>5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5</w:t>
            </w:r>
            <w:r w:rsidRPr="003C6BE5">
              <w:rPr>
                <w:rFonts w:cs="Times New Roman"/>
                <w:sz w:val="20"/>
                <w:szCs w:val="20"/>
                <w:vertAlign w:val="superscript"/>
              </w:rPr>
              <w:t>-7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3C6BE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vAlign w:val="center"/>
          </w:tcPr>
          <w:p w14:paraId="34BCF340" w14:textId="7AC66436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43.5 – 55.7</w:t>
            </w:r>
          </w:p>
        </w:tc>
        <w:tc>
          <w:tcPr>
            <w:tcW w:w="317" w:type="dxa"/>
            <w:vAlign w:val="center"/>
          </w:tcPr>
          <w:p w14:paraId="752A17FB" w14:textId="77777777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0769B3B6" w14:textId="60F3E414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58.89</w:t>
            </w:r>
          </w:p>
        </w:tc>
        <w:tc>
          <w:tcPr>
            <w:tcW w:w="1062" w:type="dxa"/>
            <w:vAlign w:val="center"/>
          </w:tcPr>
          <w:p w14:paraId="7D200A08" w14:textId="0781B773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0.9995</w:t>
            </w:r>
          </w:p>
        </w:tc>
        <w:tc>
          <w:tcPr>
            <w:tcW w:w="271" w:type="dxa"/>
            <w:vAlign w:val="center"/>
          </w:tcPr>
          <w:p w14:paraId="512DC898" w14:textId="77777777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64755A70" w14:textId="0CA4B125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59.16</w:t>
            </w:r>
          </w:p>
        </w:tc>
        <w:tc>
          <w:tcPr>
            <w:tcW w:w="1062" w:type="dxa"/>
            <w:vAlign w:val="center"/>
          </w:tcPr>
          <w:p w14:paraId="051B781F" w14:textId="252C9AFB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0.9995</w:t>
            </w:r>
          </w:p>
        </w:tc>
        <w:tc>
          <w:tcPr>
            <w:tcW w:w="271" w:type="dxa"/>
            <w:vAlign w:val="center"/>
          </w:tcPr>
          <w:p w14:paraId="09DBF34A" w14:textId="77777777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6110FEF" w14:textId="11711852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59.42</w:t>
            </w:r>
          </w:p>
        </w:tc>
        <w:tc>
          <w:tcPr>
            <w:tcW w:w="1062" w:type="dxa"/>
            <w:vAlign w:val="center"/>
          </w:tcPr>
          <w:p w14:paraId="679D2A8C" w14:textId="3ABEAB13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0.9994</w:t>
            </w:r>
          </w:p>
        </w:tc>
        <w:tc>
          <w:tcPr>
            <w:tcW w:w="271" w:type="dxa"/>
            <w:vAlign w:val="center"/>
          </w:tcPr>
          <w:p w14:paraId="13763E30" w14:textId="77777777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3A3C7E8C" w14:textId="158A24EC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59.2 ± 0.3</w:t>
            </w:r>
          </w:p>
        </w:tc>
      </w:tr>
      <w:tr w:rsidR="00C31D45" w:rsidRPr="00D977C5" w14:paraId="3EFF654F" w14:textId="77777777" w:rsidTr="00C31D45">
        <w:trPr>
          <w:trHeight w:val="312"/>
          <w:jc w:val="center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5CD99FF4" w14:textId="41BAF25C" w:rsidR="00C31D45" w:rsidRPr="008268C3" w:rsidRDefault="00C31D45" w:rsidP="00C31D4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3C6BE5">
              <w:rPr>
                <w:rFonts w:cs="Times New Roman"/>
                <w:b/>
                <w:bCs/>
                <w:sz w:val="20"/>
                <w:szCs w:val="20"/>
              </w:rPr>
              <w:t>23</w:t>
            </w:r>
            <w:r w:rsidRPr="003C6BE5">
              <w:rPr>
                <w:rFonts w:cs="Times New Roman"/>
                <w:sz w:val="20"/>
                <w:szCs w:val="20"/>
              </w:rPr>
              <w:t xml:space="preserve"> (Phd</w:t>
            </w:r>
            <w:r w:rsidRPr="003B4EA7">
              <w:rPr>
                <w:rFonts w:cs="Times New Roman"/>
                <w:sz w:val="20"/>
                <w:szCs w:val="20"/>
                <w:vertAlign w:val="subscript"/>
              </w:rPr>
              <w:t>STm</w:t>
            </w:r>
            <w:r w:rsidRPr="003C6BE5">
              <w:rPr>
                <w:rFonts w:cs="Times New Roman"/>
                <w:sz w:val="20"/>
                <w:szCs w:val="20"/>
                <w:vertAlign w:val="superscript"/>
              </w:rPr>
              <w:t>5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6</w:t>
            </w:r>
            <w:r w:rsidRPr="003C6BE5">
              <w:rPr>
                <w:rFonts w:cs="Times New Roman"/>
                <w:sz w:val="20"/>
                <w:szCs w:val="20"/>
                <w:vertAlign w:val="superscript"/>
              </w:rPr>
              <w:t>-7</w:t>
            </w:r>
            <w:r w:rsidR="00E47893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 w:rsidRPr="003C6BE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CD5EF7B" w14:textId="6F2DC767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52.0 – 63.7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65E678B" w14:textId="77777777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23DA374C" w14:textId="166764A3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50.54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0588286B" w14:textId="178C7AFD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0.9995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14:paraId="53834120" w14:textId="77777777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6D664190" w14:textId="3B424E0D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50.60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06EE2275" w14:textId="79B90B68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0.9996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14:paraId="78ACA0C4" w14:textId="77777777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11A07D3C" w14:textId="3FB5D4F7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51.08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54F12E5A" w14:textId="3DB7D222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0.9996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14:paraId="438C1E71" w14:textId="77777777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14:paraId="7178B688" w14:textId="0ED30F9A" w:rsidR="00C31D45" w:rsidRPr="008268C3" w:rsidRDefault="00C31D45" w:rsidP="00C31D4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8C3">
              <w:rPr>
                <w:rFonts w:cs="Times New Roman"/>
                <w:sz w:val="20"/>
                <w:szCs w:val="20"/>
              </w:rPr>
              <w:t>50.7 ± 0.3</w:t>
            </w:r>
          </w:p>
        </w:tc>
      </w:tr>
    </w:tbl>
    <w:p w14:paraId="270F844D" w14:textId="77777777" w:rsidR="001E4D18" w:rsidRPr="001E4D18" w:rsidRDefault="001E4D18" w:rsidP="001E4D18"/>
    <w:p w14:paraId="114747B1" w14:textId="325C76A7" w:rsidR="000B6B80" w:rsidRPr="00EF7C9E" w:rsidRDefault="000B6B80" w:rsidP="00EF7C9E">
      <w:pPr>
        <w:rPr>
          <w:rFonts w:cs="Times New Roman"/>
          <w:szCs w:val="24"/>
        </w:rPr>
        <w:sectPr w:rsidR="000B6B80" w:rsidRPr="00EF7C9E" w:rsidSect="00830069">
          <w:footerReference w:type="default" r:id="rId9"/>
          <w:pgSz w:w="16838" w:h="11906" w:orient="landscape" w:code="9"/>
          <w:pgMar w:top="1418" w:right="1418" w:bottom="1418" w:left="1134" w:header="709" w:footer="284" w:gutter="0"/>
          <w:cols w:space="708"/>
          <w:docGrid w:linePitch="360"/>
        </w:sectPr>
      </w:pPr>
    </w:p>
    <w:p w14:paraId="5F8CED2C" w14:textId="1B5071B7" w:rsidR="00EF20A1" w:rsidRPr="006B76AD" w:rsidRDefault="00EF20A1" w:rsidP="00EF20A1">
      <w:pPr>
        <w:pStyle w:val="Caption"/>
        <w:rPr>
          <w:rFonts w:cs="Times New Roman"/>
          <w:szCs w:val="22"/>
        </w:rPr>
      </w:pPr>
      <w:r w:rsidRPr="006B76AD">
        <w:rPr>
          <w:szCs w:val="22"/>
        </w:rPr>
        <w:lastRenderedPageBreak/>
        <w:t xml:space="preserve">Table </w:t>
      </w:r>
      <w:r w:rsidRPr="006B76AD">
        <w:rPr>
          <w:szCs w:val="22"/>
        </w:rPr>
        <w:fldChar w:fldCharType="begin"/>
      </w:r>
      <w:r w:rsidRPr="006B76AD">
        <w:rPr>
          <w:szCs w:val="22"/>
        </w:rPr>
        <w:instrText xml:space="preserve"> SEQ Table \* ARABIC </w:instrText>
      </w:r>
      <w:r w:rsidRPr="006B76AD">
        <w:rPr>
          <w:szCs w:val="22"/>
        </w:rPr>
        <w:fldChar w:fldCharType="separate"/>
      </w:r>
      <w:r w:rsidR="000F1071">
        <w:rPr>
          <w:szCs w:val="22"/>
        </w:rPr>
        <w:t>3</w:t>
      </w:r>
      <w:r w:rsidRPr="006B76AD">
        <w:rPr>
          <w:szCs w:val="22"/>
        </w:rPr>
        <w:fldChar w:fldCharType="end"/>
      </w:r>
      <w:r w:rsidRPr="006B76AD">
        <w:rPr>
          <w:szCs w:val="22"/>
        </w:rPr>
        <w:t>.</w:t>
      </w:r>
      <w:r w:rsidRPr="006B76AD">
        <w:rPr>
          <w:rFonts w:cs="Times New Roman"/>
          <w:b w:val="0"/>
          <w:szCs w:val="22"/>
        </w:rPr>
        <w:t xml:space="preserve"> </w:t>
      </w:r>
      <w:r w:rsidRPr="006B76AD">
        <w:rPr>
          <w:rFonts w:cs="Times New Roman"/>
          <w:b w:val="0"/>
          <w:bCs/>
          <w:szCs w:val="22"/>
        </w:rPr>
        <w:t>Summary of the DSF results of Doc</w:t>
      </w:r>
      <w:r w:rsidR="00C31D45" w:rsidRPr="00C31D45">
        <w:rPr>
          <w:rFonts w:cs="Times New Roman"/>
          <w:b w:val="0"/>
          <w:bCs/>
          <w:szCs w:val="22"/>
          <w:vertAlign w:val="subscript"/>
        </w:rPr>
        <w:t>STm</w:t>
      </w:r>
      <w:r w:rsidRPr="006B76AD">
        <w:rPr>
          <w:rFonts w:cs="Times New Roman"/>
          <w:b w:val="0"/>
          <w:bCs/>
          <w:szCs w:val="22"/>
        </w:rPr>
        <w:t xml:space="preserve"> at 5 µM in the presence of </w:t>
      </w:r>
      <w:r>
        <w:rPr>
          <w:rFonts w:cs="Times New Roman"/>
          <w:b w:val="0"/>
          <w:bCs/>
          <w:szCs w:val="22"/>
        </w:rPr>
        <w:t>multiple combinations</w:t>
      </w:r>
      <w:r w:rsidRPr="006B76AD">
        <w:rPr>
          <w:rFonts w:cs="Times New Roman"/>
          <w:b w:val="0"/>
          <w:bCs/>
          <w:szCs w:val="22"/>
        </w:rPr>
        <w:t xml:space="preserve"> of peptides </w:t>
      </w:r>
      <w:r>
        <w:rPr>
          <w:rFonts w:cs="Times New Roman"/>
          <w:szCs w:val="22"/>
        </w:rPr>
        <w:t>24</w:t>
      </w:r>
      <w:r w:rsidRPr="00EF20A1">
        <w:rPr>
          <w:rFonts w:cs="Times New Roman"/>
          <w:b w:val="0"/>
          <w:bCs/>
          <w:szCs w:val="22"/>
        </w:rPr>
        <w:t xml:space="preserve"> </w:t>
      </w:r>
      <w:r w:rsidR="00154C9C">
        <w:rPr>
          <w:rFonts w:cs="Times New Roman"/>
          <w:b w:val="0"/>
          <w:bCs/>
          <w:szCs w:val="22"/>
        </w:rPr>
        <w:t>(</w:t>
      </w:r>
      <w:r w:rsidR="00154C9C" w:rsidRPr="00154C9C">
        <w:rPr>
          <w:rFonts w:cs="Times New Roman"/>
          <w:b w:val="0"/>
          <w:bCs/>
          <w:szCs w:val="22"/>
        </w:rPr>
        <w:t>Phd</w:t>
      </w:r>
      <w:r w:rsidR="00C31D45" w:rsidRPr="00C31D45">
        <w:rPr>
          <w:rFonts w:cs="Times New Roman"/>
          <w:b w:val="0"/>
          <w:bCs/>
          <w:szCs w:val="22"/>
          <w:vertAlign w:val="subscript"/>
        </w:rPr>
        <w:t>STm</w:t>
      </w:r>
      <w:r w:rsidR="00154C9C" w:rsidRPr="00154C9C">
        <w:rPr>
          <w:rFonts w:cs="Times New Roman"/>
          <w:b w:val="0"/>
          <w:bCs/>
          <w:szCs w:val="22"/>
          <w:vertAlign w:val="superscript"/>
        </w:rPr>
        <w:t>5</w:t>
      </w:r>
      <w:r w:rsidR="00E47893">
        <w:rPr>
          <w:rFonts w:cs="Times New Roman"/>
          <w:b w:val="0"/>
          <w:bCs/>
          <w:szCs w:val="22"/>
          <w:vertAlign w:val="superscript"/>
        </w:rPr>
        <w:t>2</w:t>
      </w:r>
      <w:r w:rsidR="00154C9C" w:rsidRPr="00154C9C">
        <w:rPr>
          <w:rFonts w:cs="Times New Roman"/>
          <w:b w:val="0"/>
          <w:bCs/>
          <w:szCs w:val="22"/>
          <w:vertAlign w:val="superscript"/>
        </w:rPr>
        <w:t>-6</w:t>
      </w:r>
      <w:r w:rsidR="00E47893">
        <w:rPr>
          <w:rFonts w:cs="Times New Roman"/>
          <w:b w:val="0"/>
          <w:bCs/>
          <w:szCs w:val="22"/>
          <w:vertAlign w:val="superscript"/>
        </w:rPr>
        <w:t>3</w:t>
      </w:r>
      <w:r w:rsidR="00154C9C">
        <w:rPr>
          <w:rFonts w:cs="Times New Roman"/>
          <w:b w:val="0"/>
          <w:bCs/>
          <w:szCs w:val="22"/>
        </w:rPr>
        <w:t xml:space="preserve">) </w:t>
      </w:r>
      <w:r w:rsidRPr="00EF20A1">
        <w:rPr>
          <w:rFonts w:cs="Times New Roman"/>
          <w:b w:val="0"/>
          <w:bCs/>
          <w:szCs w:val="22"/>
        </w:rPr>
        <w:t>and</w:t>
      </w:r>
      <w:r>
        <w:rPr>
          <w:rFonts w:cs="Times New Roman"/>
          <w:szCs w:val="22"/>
        </w:rPr>
        <w:t xml:space="preserve"> </w:t>
      </w:r>
      <w:r w:rsidRPr="006B76AD">
        <w:rPr>
          <w:rFonts w:cs="Times New Roman"/>
          <w:szCs w:val="22"/>
        </w:rPr>
        <w:t>25</w:t>
      </w:r>
      <w:r w:rsidR="00154C9C">
        <w:rPr>
          <w:rFonts w:cs="Times New Roman"/>
          <w:szCs w:val="22"/>
        </w:rPr>
        <w:t xml:space="preserve"> </w:t>
      </w:r>
      <w:r w:rsidR="00154C9C" w:rsidRPr="00154C9C">
        <w:rPr>
          <w:rFonts w:cs="Times New Roman"/>
          <w:b w:val="0"/>
          <w:bCs/>
          <w:szCs w:val="22"/>
        </w:rPr>
        <w:t>(Phd</w:t>
      </w:r>
      <w:r w:rsidR="00C31D45" w:rsidRPr="00C31D45">
        <w:rPr>
          <w:rFonts w:cs="Times New Roman"/>
          <w:b w:val="0"/>
          <w:bCs/>
          <w:szCs w:val="22"/>
          <w:vertAlign w:val="subscript"/>
        </w:rPr>
        <w:t>STm</w:t>
      </w:r>
      <w:r w:rsidR="00154C9C" w:rsidRPr="00154C9C">
        <w:rPr>
          <w:rFonts w:cs="Times New Roman"/>
          <w:b w:val="0"/>
          <w:bCs/>
          <w:szCs w:val="22"/>
          <w:vertAlign w:val="superscript"/>
        </w:rPr>
        <w:t>6</w:t>
      </w:r>
      <w:r w:rsidR="00E47893">
        <w:rPr>
          <w:rFonts w:cs="Times New Roman"/>
          <w:b w:val="0"/>
          <w:bCs/>
          <w:szCs w:val="22"/>
          <w:vertAlign w:val="superscript"/>
        </w:rPr>
        <w:t>5</w:t>
      </w:r>
      <w:r w:rsidR="00154C9C" w:rsidRPr="00154C9C">
        <w:rPr>
          <w:rFonts w:cs="Times New Roman"/>
          <w:b w:val="0"/>
          <w:bCs/>
          <w:szCs w:val="22"/>
          <w:vertAlign w:val="superscript"/>
        </w:rPr>
        <w:t>-7</w:t>
      </w:r>
      <w:r w:rsidR="00E47893">
        <w:rPr>
          <w:rFonts w:cs="Times New Roman"/>
          <w:b w:val="0"/>
          <w:bCs/>
          <w:szCs w:val="22"/>
          <w:vertAlign w:val="superscript"/>
        </w:rPr>
        <w:t>3</w:t>
      </w:r>
      <w:r w:rsidR="00154C9C" w:rsidRPr="00154C9C">
        <w:rPr>
          <w:rFonts w:cs="Times New Roman"/>
          <w:b w:val="0"/>
          <w:bCs/>
          <w:szCs w:val="22"/>
        </w:rPr>
        <w:t>)</w:t>
      </w:r>
      <w:r w:rsidRPr="00154C9C">
        <w:rPr>
          <w:rFonts w:cs="Times New Roman"/>
          <w:b w:val="0"/>
          <w:bCs/>
          <w:szCs w:val="22"/>
        </w:rPr>
        <w:t>.</w:t>
      </w:r>
    </w:p>
    <w:tbl>
      <w:tblPr>
        <w:tblStyle w:val="TableGrid"/>
        <w:tblW w:w="13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1208"/>
        <w:gridCol w:w="1814"/>
        <w:gridCol w:w="317"/>
        <w:gridCol w:w="1002"/>
        <w:gridCol w:w="1047"/>
        <w:gridCol w:w="269"/>
        <w:gridCol w:w="1002"/>
        <w:gridCol w:w="1047"/>
        <w:gridCol w:w="269"/>
        <w:gridCol w:w="1002"/>
        <w:gridCol w:w="1047"/>
        <w:gridCol w:w="269"/>
        <w:gridCol w:w="1681"/>
      </w:tblGrid>
      <w:tr w:rsidR="00F20A93" w:rsidRPr="00F20A93" w14:paraId="7C20D07B" w14:textId="77777777" w:rsidTr="006A5DE1">
        <w:trPr>
          <w:trHeight w:val="312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</w:tcBorders>
            <w:vAlign w:val="center"/>
          </w:tcPr>
          <w:p w14:paraId="0190B3F0" w14:textId="32FD3C5B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A93">
              <w:rPr>
                <w:rFonts w:cs="Times New Roman"/>
                <w:b/>
                <w:bCs/>
                <w:sz w:val="20"/>
                <w:szCs w:val="20"/>
              </w:rPr>
              <w:t>Peptide 24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  <w:vAlign w:val="center"/>
          </w:tcPr>
          <w:p w14:paraId="3BBA434A" w14:textId="3F3200D6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A93">
              <w:rPr>
                <w:rFonts w:cs="Times New Roman"/>
                <w:b/>
                <w:bCs/>
                <w:sz w:val="20"/>
                <w:szCs w:val="20"/>
              </w:rPr>
              <w:t>Peptide 25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  <w:vAlign w:val="center"/>
          </w:tcPr>
          <w:p w14:paraId="418187CA" w14:textId="491B6290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A93">
              <w:rPr>
                <w:rFonts w:cs="Times New Roman"/>
                <w:b/>
                <w:bCs/>
                <w:sz w:val="20"/>
                <w:szCs w:val="20"/>
              </w:rPr>
              <w:t>Fitting range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F20A93">
              <w:rPr>
                <w:rFonts w:cs="Times New Roman"/>
                <w:b/>
                <w:bCs/>
                <w:sz w:val="20"/>
                <w:szCs w:val="20"/>
              </w:rPr>
              <w:t>(°C)</w:t>
            </w: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07C852FE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9DB2" w14:textId="485F36DB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A93">
              <w:rPr>
                <w:rFonts w:cs="Times New Roman"/>
                <w:b/>
                <w:bCs/>
                <w:sz w:val="20"/>
                <w:szCs w:val="20"/>
              </w:rPr>
              <w:t>Replicate 1</w:t>
            </w:r>
          </w:p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14:paraId="4DD58AE5" w14:textId="5C88880E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E5CFE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A93">
              <w:rPr>
                <w:rFonts w:cs="Times New Roman"/>
                <w:b/>
                <w:bCs/>
                <w:sz w:val="20"/>
                <w:szCs w:val="20"/>
              </w:rPr>
              <w:t>Replicate 2</w:t>
            </w:r>
          </w:p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14:paraId="37824208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C0ADE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A93">
              <w:rPr>
                <w:rFonts w:cs="Times New Roman"/>
                <w:b/>
                <w:bCs/>
                <w:sz w:val="20"/>
                <w:szCs w:val="20"/>
              </w:rPr>
              <w:t>Replicate 3</w:t>
            </w:r>
          </w:p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14:paraId="03A9B7F3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</w:tcBorders>
            <w:vAlign w:val="center"/>
          </w:tcPr>
          <w:p w14:paraId="21029BD4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A93">
              <w:rPr>
                <w:rFonts w:cs="Times New Roman"/>
                <w:b/>
                <w:bCs/>
                <w:sz w:val="20"/>
                <w:szCs w:val="20"/>
              </w:rPr>
              <w:t>Average T</w:t>
            </w:r>
            <w:r w:rsidRPr="00F20A93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m</w:t>
            </w:r>
            <w:r w:rsidRPr="00F20A93">
              <w:rPr>
                <w:rFonts w:cs="Times New Roman"/>
                <w:b/>
                <w:bCs/>
                <w:sz w:val="20"/>
                <w:szCs w:val="20"/>
              </w:rPr>
              <w:t xml:space="preserve"> (°C)</w:t>
            </w:r>
          </w:p>
        </w:tc>
      </w:tr>
      <w:tr w:rsidR="00F20A93" w:rsidRPr="00F20A93" w14:paraId="3E0DC823" w14:textId="77777777" w:rsidTr="006A5DE1">
        <w:trPr>
          <w:trHeight w:val="312"/>
          <w:jc w:val="center"/>
        </w:trPr>
        <w:tc>
          <w:tcPr>
            <w:tcW w:w="1209" w:type="dxa"/>
            <w:vMerge/>
            <w:tcBorders>
              <w:bottom w:val="single" w:sz="4" w:space="0" w:color="auto"/>
            </w:tcBorders>
            <w:vAlign w:val="center"/>
          </w:tcPr>
          <w:p w14:paraId="11EAEEEE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  <w:vAlign w:val="center"/>
          </w:tcPr>
          <w:p w14:paraId="63F72F7C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14:paraId="29C8B218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14:paraId="34956DF7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CD7D4" w14:textId="2B248F2D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A93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F20A93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m</w:t>
            </w:r>
            <w:r w:rsidRPr="00F20A93">
              <w:rPr>
                <w:rFonts w:cs="Times New Roman"/>
                <w:b/>
                <w:bCs/>
                <w:sz w:val="20"/>
                <w:szCs w:val="20"/>
              </w:rPr>
              <w:t xml:space="preserve"> (°C)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0E923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A93"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Pr="00F20A93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1E0CA6C7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6E992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A93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F20A93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m</w:t>
            </w:r>
            <w:r w:rsidRPr="00F20A93">
              <w:rPr>
                <w:rFonts w:cs="Times New Roman"/>
                <w:b/>
                <w:bCs/>
                <w:sz w:val="20"/>
                <w:szCs w:val="20"/>
              </w:rPr>
              <w:t xml:space="preserve"> (°C)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B789B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A93"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Pr="00F20A93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59EEA1BB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F7174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A93">
              <w:rPr>
                <w:rFonts w:cs="Times New Roman"/>
                <w:b/>
                <w:bCs/>
                <w:sz w:val="20"/>
                <w:szCs w:val="20"/>
              </w:rPr>
              <w:t>T</w:t>
            </w:r>
            <w:r w:rsidRPr="00F20A93"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m</w:t>
            </w:r>
            <w:r w:rsidRPr="00F20A93">
              <w:rPr>
                <w:rFonts w:cs="Times New Roman"/>
                <w:b/>
                <w:bCs/>
                <w:sz w:val="20"/>
                <w:szCs w:val="20"/>
              </w:rPr>
              <w:t xml:space="preserve"> (°C)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045E8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A93">
              <w:rPr>
                <w:rFonts w:cs="Times New Roman"/>
                <w:b/>
                <w:bCs/>
                <w:sz w:val="20"/>
                <w:szCs w:val="20"/>
              </w:rPr>
              <w:t>R</w:t>
            </w:r>
            <w:r w:rsidRPr="00F20A93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6F36BC28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vAlign w:val="center"/>
          </w:tcPr>
          <w:p w14:paraId="21DD3382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20A93" w:rsidRPr="00F20A93" w14:paraId="34C47BD6" w14:textId="77777777" w:rsidTr="006A5DE1">
        <w:trPr>
          <w:trHeight w:val="312"/>
          <w:jc w:val="center"/>
        </w:trPr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14:paraId="31C3AC40" w14:textId="4428111C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50 µM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14:paraId="2D302211" w14:textId="14856B2B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27C659FA" w14:textId="6FF20122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39.1 – 51.7</w:t>
            </w: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508BF434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3AB3DC4E" w14:textId="63A8748B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46.1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14:paraId="21177A00" w14:textId="0408138B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0.9989</w:t>
            </w:r>
          </w:p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14:paraId="1CB0076D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2819A7A2" w14:textId="46210FB4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46.1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14:paraId="7B40ACD1" w14:textId="7D645703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0.9989</w:t>
            </w:r>
          </w:p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14:paraId="7B32CC40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14:paraId="66D2BD0B" w14:textId="2BFF7D3D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45.8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14:paraId="3DAB2A56" w14:textId="03745193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0.9982</w:t>
            </w:r>
          </w:p>
        </w:tc>
        <w:tc>
          <w:tcPr>
            <w:tcW w:w="269" w:type="dxa"/>
            <w:tcBorders>
              <w:top w:val="single" w:sz="4" w:space="0" w:color="auto"/>
            </w:tcBorders>
            <w:vAlign w:val="center"/>
          </w:tcPr>
          <w:p w14:paraId="6A83E8D3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14:paraId="6187E0B5" w14:textId="63E19F11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46.0 ± 0.1</w:t>
            </w:r>
          </w:p>
        </w:tc>
      </w:tr>
      <w:tr w:rsidR="00F20A93" w:rsidRPr="00F20A93" w14:paraId="1D078181" w14:textId="77777777" w:rsidTr="006A5DE1">
        <w:trPr>
          <w:trHeight w:val="312"/>
          <w:jc w:val="center"/>
        </w:trPr>
        <w:tc>
          <w:tcPr>
            <w:tcW w:w="1209" w:type="dxa"/>
            <w:vAlign w:val="center"/>
          </w:tcPr>
          <w:p w14:paraId="70CF92C9" w14:textId="3DB57D0D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199477CD" w14:textId="2F4A9146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50 µM</w:t>
            </w:r>
          </w:p>
        </w:tc>
        <w:tc>
          <w:tcPr>
            <w:tcW w:w="1814" w:type="dxa"/>
            <w:vAlign w:val="center"/>
          </w:tcPr>
          <w:p w14:paraId="053CBBE4" w14:textId="170F11CE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37.1 – 50.7</w:t>
            </w:r>
          </w:p>
        </w:tc>
        <w:tc>
          <w:tcPr>
            <w:tcW w:w="317" w:type="dxa"/>
          </w:tcPr>
          <w:p w14:paraId="1E6326FB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663F2540" w14:textId="24244476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44.1</w:t>
            </w:r>
          </w:p>
        </w:tc>
        <w:tc>
          <w:tcPr>
            <w:tcW w:w="1047" w:type="dxa"/>
            <w:vAlign w:val="center"/>
          </w:tcPr>
          <w:p w14:paraId="1F84E863" w14:textId="3DFEB5AC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0.9986</w:t>
            </w:r>
          </w:p>
        </w:tc>
        <w:tc>
          <w:tcPr>
            <w:tcW w:w="269" w:type="dxa"/>
            <w:vAlign w:val="center"/>
          </w:tcPr>
          <w:p w14:paraId="48D3D32A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0158CAC1" w14:textId="0D6AFA24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44.2</w:t>
            </w:r>
          </w:p>
        </w:tc>
        <w:tc>
          <w:tcPr>
            <w:tcW w:w="1047" w:type="dxa"/>
            <w:vAlign w:val="center"/>
          </w:tcPr>
          <w:p w14:paraId="4666EF15" w14:textId="5C0AE7DB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0.9986</w:t>
            </w:r>
          </w:p>
        </w:tc>
        <w:tc>
          <w:tcPr>
            <w:tcW w:w="269" w:type="dxa"/>
            <w:vAlign w:val="center"/>
          </w:tcPr>
          <w:p w14:paraId="75EECF78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659A27E7" w14:textId="206A21A9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44.4</w:t>
            </w:r>
          </w:p>
        </w:tc>
        <w:tc>
          <w:tcPr>
            <w:tcW w:w="1047" w:type="dxa"/>
            <w:vAlign w:val="center"/>
          </w:tcPr>
          <w:p w14:paraId="65F9A5C1" w14:textId="229A1F25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0.9973</w:t>
            </w:r>
          </w:p>
        </w:tc>
        <w:tc>
          <w:tcPr>
            <w:tcW w:w="269" w:type="dxa"/>
            <w:vAlign w:val="center"/>
          </w:tcPr>
          <w:p w14:paraId="3558B8FA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27BD1CD3" w14:textId="61A02D36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44.2 ± 0.1</w:t>
            </w:r>
          </w:p>
        </w:tc>
      </w:tr>
      <w:tr w:rsidR="00F20A93" w:rsidRPr="00F20A93" w14:paraId="2D6D439B" w14:textId="77777777" w:rsidTr="006A5DE1">
        <w:trPr>
          <w:trHeight w:val="312"/>
          <w:jc w:val="center"/>
        </w:trPr>
        <w:tc>
          <w:tcPr>
            <w:tcW w:w="1209" w:type="dxa"/>
            <w:vAlign w:val="center"/>
          </w:tcPr>
          <w:p w14:paraId="43FFE3D7" w14:textId="4022AD1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100 µM</w:t>
            </w:r>
          </w:p>
        </w:tc>
        <w:tc>
          <w:tcPr>
            <w:tcW w:w="1208" w:type="dxa"/>
            <w:vAlign w:val="center"/>
          </w:tcPr>
          <w:p w14:paraId="693C67CE" w14:textId="5EEE384C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4" w:type="dxa"/>
            <w:vAlign w:val="center"/>
          </w:tcPr>
          <w:p w14:paraId="66CE46A5" w14:textId="106C2F5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38.1 – 50.2</w:t>
            </w:r>
          </w:p>
        </w:tc>
        <w:tc>
          <w:tcPr>
            <w:tcW w:w="317" w:type="dxa"/>
          </w:tcPr>
          <w:p w14:paraId="5DD7E3B1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4AD48EDD" w14:textId="5CDB22EE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1047" w:type="dxa"/>
            <w:vAlign w:val="center"/>
          </w:tcPr>
          <w:p w14:paraId="5779935E" w14:textId="01F890BF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0.9993</w:t>
            </w:r>
          </w:p>
        </w:tc>
        <w:tc>
          <w:tcPr>
            <w:tcW w:w="269" w:type="dxa"/>
            <w:vAlign w:val="center"/>
          </w:tcPr>
          <w:p w14:paraId="6E176A3E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1353B859" w14:textId="37D5A975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1047" w:type="dxa"/>
            <w:vAlign w:val="center"/>
          </w:tcPr>
          <w:p w14:paraId="0DD3F07F" w14:textId="1AD2BE95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0.9991</w:t>
            </w:r>
          </w:p>
        </w:tc>
        <w:tc>
          <w:tcPr>
            <w:tcW w:w="269" w:type="dxa"/>
            <w:vAlign w:val="center"/>
          </w:tcPr>
          <w:p w14:paraId="16BDFA87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1140BDF9" w14:textId="21E612C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1047" w:type="dxa"/>
            <w:vAlign w:val="center"/>
          </w:tcPr>
          <w:p w14:paraId="7BC4C462" w14:textId="126B1C0F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0.9981</w:t>
            </w:r>
          </w:p>
        </w:tc>
        <w:tc>
          <w:tcPr>
            <w:tcW w:w="269" w:type="dxa"/>
            <w:vAlign w:val="center"/>
          </w:tcPr>
          <w:p w14:paraId="46AED604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3C553F61" w14:textId="29F14BF2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46.3 ± 0.3</w:t>
            </w:r>
          </w:p>
        </w:tc>
      </w:tr>
      <w:tr w:rsidR="00F20A93" w:rsidRPr="00F20A93" w14:paraId="1D51565F" w14:textId="77777777" w:rsidTr="006A5DE1">
        <w:trPr>
          <w:trHeight w:val="312"/>
          <w:jc w:val="center"/>
        </w:trPr>
        <w:tc>
          <w:tcPr>
            <w:tcW w:w="1209" w:type="dxa"/>
            <w:vAlign w:val="center"/>
          </w:tcPr>
          <w:p w14:paraId="53C76334" w14:textId="3CBDEA0D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Align w:val="center"/>
          </w:tcPr>
          <w:p w14:paraId="0C73CB9F" w14:textId="45C16C00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100 µM</w:t>
            </w:r>
          </w:p>
        </w:tc>
        <w:tc>
          <w:tcPr>
            <w:tcW w:w="1814" w:type="dxa"/>
            <w:vAlign w:val="center"/>
          </w:tcPr>
          <w:p w14:paraId="4B0BFBE0" w14:textId="40D3AFBC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35.5 - 50.1</w:t>
            </w:r>
          </w:p>
        </w:tc>
        <w:tc>
          <w:tcPr>
            <w:tcW w:w="317" w:type="dxa"/>
          </w:tcPr>
          <w:p w14:paraId="43B1B875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2335B030" w14:textId="3E46F855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43.2</w:t>
            </w:r>
          </w:p>
        </w:tc>
        <w:tc>
          <w:tcPr>
            <w:tcW w:w="1047" w:type="dxa"/>
            <w:vAlign w:val="center"/>
          </w:tcPr>
          <w:p w14:paraId="5DB4E34C" w14:textId="10FFC11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0.9992</w:t>
            </w:r>
          </w:p>
        </w:tc>
        <w:tc>
          <w:tcPr>
            <w:tcW w:w="269" w:type="dxa"/>
            <w:vAlign w:val="center"/>
          </w:tcPr>
          <w:p w14:paraId="7F80CDD8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0B65E59C" w14:textId="05379D9A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43.2</w:t>
            </w:r>
          </w:p>
        </w:tc>
        <w:tc>
          <w:tcPr>
            <w:tcW w:w="1047" w:type="dxa"/>
            <w:vAlign w:val="center"/>
          </w:tcPr>
          <w:p w14:paraId="5F265B2D" w14:textId="41A5DFEE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0.9995</w:t>
            </w:r>
          </w:p>
        </w:tc>
        <w:tc>
          <w:tcPr>
            <w:tcW w:w="269" w:type="dxa"/>
            <w:vAlign w:val="center"/>
          </w:tcPr>
          <w:p w14:paraId="5D84AE74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46258191" w14:textId="65BC7D1F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43.4</w:t>
            </w:r>
          </w:p>
        </w:tc>
        <w:tc>
          <w:tcPr>
            <w:tcW w:w="1047" w:type="dxa"/>
            <w:vAlign w:val="center"/>
          </w:tcPr>
          <w:p w14:paraId="27E860F5" w14:textId="0B190D45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0.9993</w:t>
            </w:r>
          </w:p>
        </w:tc>
        <w:tc>
          <w:tcPr>
            <w:tcW w:w="269" w:type="dxa"/>
            <w:vAlign w:val="center"/>
          </w:tcPr>
          <w:p w14:paraId="18DC6335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59D6B7AD" w14:textId="2F7DE188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43.3 ± 0.1</w:t>
            </w:r>
          </w:p>
        </w:tc>
      </w:tr>
      <w:tr w:rsidR="00F20A93" w:rsidRPr="00F20A93" w14:paraId="5319AA38" w14:textId="77777777" w:rsidTr="006A5DE1">
        <w:trPr>
          <w:trHeight w:val="312"/>
          <w:jc w:val="center"/>
        </w:trPr>
        <w:tc>
          <w:tcPr>
            <w:tcW w:w="1209" w:type="dxa"/>
            <w:vAlign w:val="center"/>
          </w:tcPr>
          <w:p w14:paraId="546B2AEA" w14:textId="6021648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100 µM</w:t>
            </w:r>
          </w:p>
        </w:tc>
        <w:tc>
          <w:tcPr>
            <w:tcW w:w="1208" w:type="dxa"/>
            <w:vAlign w:val="center"/>
          </w:tcPr>
          <w:p w14:paraId="1D3C97AE" w14:textId="7AB94105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25 µM</w:t>
            </w:r>
          </w:p>
        </w:tc>
        <w:tc>
          <w:tcPr>
            <w:tcW w:w="1814" w:type="dxa"/>
            <w:vAlign w:val="center"/>
          </w:tcPr>
          <w:p w14:paraId="67EFC8A2" w14:textId="7DB609D8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40.0 – 52.1</w:t>
            </w:r>
          </w:p>
        </w:tc>
        <w:tc>
          <w:tcPr>
            <w:tcW w:w="317" w:type="dxa"/>
          </w:tcPr>
          <w:p w14:paraId="1D5E5922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2E5A39E3" w14:textId="13FE49B5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1047" w:type="dxa"/>
            <w:vAlign w:val="center"/>
          </w:tcPr>
          <w:p w14:paraId="566B7C00" w14:textId="677B1D25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0.9992</w:t>
            </w:r>
          </w:p>
        </w:tc>
        <w:tc>
          <w:tcPr>
            <w:tcW w:w="269" w:type="dxa"/>
            <w:vAlign w:val="center"/>
          </w:tcPr>
          <w:p w14:paraId="7480F13A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11B3271F" w14:textId="7919FFBC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1047" w:type="dxa"/>
            <w:vAlign w:val="center"/>
          </w:tcPr>
          <w:p w14:paraId="20F09D37" w14:textId="7574D3B1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0.9991</w:t>
            </w:r>
          </w:p>
        </w:tc>
        <w:tc>
          <w:tcPr>
            <w:tcW w:w="269" w:type="dxa"/>
            <w:vAlign w:val="center"/>
          </w:tcPr>
          <w:p w14:paraId="49CC0F5C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34762818" w14:textId="1DEA2C02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1047" w:type="dxa"/>
            <w:vAlign w:val="center"/>
          </w:tcPr>
          <w:p w14:paraId="33ECFB3C" w14:textId="3BA70232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0.9984</w:t>
            </w:r>
          </w:p>
        </w:tc>
        <w:tc>
          <w:tcPr>
            <w:tcW w:w="269" w:type="dxa"/>
            <w:vAlign w:val="center"/>
          </w:tcPr>
          <w:p w14:paraId="256EF076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2C0B932B" w14:textId="7DBB1F6C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46.2 ± 0.1</w:t>
            </w:r>
          </w:p>
        </w:tc>
      </w:tr>
      <w:tr w:rsidR="00F20A93" w:rsidRPr="00F20A93" w14:paraId="397A84F0" w14:textId="77777777" w:rsidTr="006A5DE1">
        <w:trPr>
          <w:trHeight w:val="312"/>
          <w:jc w:val="center"/>
        </w:trPr>
        <w:tc>
          <w:tcPr>
            <w:tcW w:w="1209" w:type="dxa"/>
            <w:vAlign w:val="center"/>
          </w:tcPr>
          <w:p w14:paraId="1AA3F8C4" w14:textId="1FDF8D9E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100 µM</w:t>
            </w:r>
          </w:p>
        </w:tc>
        <w:tc>
          <w:tcPr>
            <w:tcW w:w="1208" w:type="dxa"/>
            <w:vAlign w:val="center"/>
          </w:tcPr>
          <w:p w14:paraId="120DB5DB" w14:textId="15E9BE00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50 µM</w:t>
            </w:r>
          </w:p>
        </w:tc>
        <w:tc>
          <w:tcPr>
            <w:tcW w:w="1814" w:type="dxa"/>
            <w:vAlign w:val="center"/>
          </w:tcPr>
          <w:p w14:paraId="58D94BB9" w14:textId="4BA49788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39.0 – 52.0</w:t>
            </w:r>
          </w:p>
        </w:tc>
        <w:tc>
          <w:tcPr>
            <w:tcW w:w="317" w:type="dxa"/>
          </w:tcPr>
          <w:p w14:paraId="325D58E3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1F8B498D" w14:textId="478E1F8E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1047" w:type="dxa"/>
            <w:vAlign w:val="center"/>
          </w:tcPr>
          <w:p w14:paraId="3D91719A" w14:textId="18F00CF5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0.9993</w:t>
            </w:r>
          </w:p>
        </w:tc>
        <w:tc>
          <w:tcPr>
            <w:tcW w:w="269" w:type="dxa"/>
            <w:vAlign w:val="center"/>
          </w:tcPr>
          <w:p w14:paraId="0FBFF073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5178148A" w14:textId="4C2DD8D6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1047" w:type="dxa"/>
            <w:vAlign w:val="center"/>
          </w:tcPr>
          <w:p w14:paraId="06B8C4C8" w14:textId="15E46EAC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0.9992</w:t>
            </w:r>
          </w:p>
        </w:tc>
        <w:tc>
          <w:tcPr>
            <w:tcW w:w="269" w:type="dxa"/>
            <w:vAlign w:val="center"/>
          </w:tcPr>
          <w:p w14:paraId="7961ED8A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3CE2D2E0" w14:textId="777689A8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1047" w:type="dxa"/>
            <w:vAlign w:val="center"/>
          </w:tcPr>
          <w:p w14:paraId="64C0AC12" w14:textId="198BF5AF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0.9969</w:t>
            </w:r>
          </w:p>
        </w:tc>
        <w:tc>
          <w:tcPr>
            <w:tcW w:w="269" w:type="dxa"/>
            <w:vAlign w:val="center"/>
          </w:tcPr>
          <w:p w14:paraId="4E96206E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7066F965" w14:textId="76524160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46.3 ± 0.2</w:t>
            </w:r>
          </w:p>
        </w:tc>
      </w:tr>
      <w:tr w:rsidR="00F20A93" w:rsidRPr="00F20A93" w14:paraId="278F3987" w14:textId="77777777" w:rsidTr="006A5DE1">
        <w:trPr>
          <w:trHeight w:val="312"/>
          <w:jc w:val="center"/>
        </w:trPr>
        <w:tc>
          <w:tcPr>
            <w:tcW w:w="1209" w:type="dxa"/>
            <w:vAlign w:val="center"/>
          </w:tcPr>
          <w:p w14:paraId="2C4ABEBC" w14:textId="2215FA1E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100 µM</w:t>
            </w:r>
          </w:p>
        </w:tc>
        <w:tc>
          <w:tcPr>
            <w:tcW w:w="1208" w:type="dxa"/>
            <w:vAlign w:val="center"/>
          </w:tcPr>
          <w:p w14:paraId="12BF58B0" w14:textId="5C92870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100 µM</w:t>
            </w:r>
          </w:p>
        </w:tc>
        <w:tc>
          <w:tcPr>
            <w:tcW w:w="1814" w:type="dxa"/>
            <w:vAlign w:val="center"/>
          </w:tcPr>
          <w:p w14:paraId="2602C0B8" w14:textId="04562430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39.7 – 53.1</w:t>
            </w:r>
          </w:p>
        </w:tc>
        <w:tc>
          <w:tcPr>
            <w:tcW w:w="317" w:type="dxa"/>
          </w:tcPr>
          <w:p w14:paraId="0C442C4C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4A83FA14" w14:textId="4227CF30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1047" w:type="dxa"/>
            <w:vAlign w:val="center"/>
          </w:tcPr>
          <w:p w14:paraId="441DAB8E" w14:textId="6DF9F0D2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0.9994</w:t>
            </w:r>
          </w:p>
        </w:tc>
        <w:tc>
          <w:tcPr>
            <w:tcW w:w="269" w:type="dxa"/>
            <w:vAlign w:val="center"/>
          </w:tcPr>
          <w:p w14:paraId="414B3BB4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7E3E4F6A" w14:textId="2898A9FE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1047" w:type="dxa"/>
            <w:vAlign w:val="center"/>
          </w:tcPr>
          <w:p w14:paraId="37798C58" w14:textId="03BE38F0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0.9993</w:t>
            </w:r>
          </w:p>
        </w:tc>
        <w:tc>
          <w:tcPr>
            <w:tcW w:w="269" w:type="dxa"/>
            <w:vAlign w:val="center"/>
          </w:tcPr>
          <w:p w14:paraId="4D09E91B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1040822F" w14:textId="339B037D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1047" w:type="dxa"/>
            <w:vAlign w:val="center"/>
          </w:tcPr>
          <w:p w14:paraId="15CF0298" w14:textId="5CE1A401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0.9984</w:t>
            </w:r>
          </w:p>
        </w:tc>
        <w:tc>
          <w:tcPr>
            <w:tcW w:w="269" w:type="dxa"/>
            <w:vAlign w:val="center"/>
          </w:tcPr>
          <w:p w14:paraId="41A33991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2DE439EE" w14:textId="20CE990D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46.4 ± 0.4</w:t>
            </w:r>
          </w:p>
        </w:tc>
      </w:tr>
      <w:tr w:rsidR="00F20A93" w:rsidRPr="00F20A93" w14:paraId="00905BE2" w14:textId="77777777" w:rsidTr="006A5DE1">
        <w:trPr>
          <w:trHeight w:val="312"/>
          <w:jc w:val="center"/>
        </w:trPr>
        <w:tc>
          <w:tcPr>
            <w:tcW w:w="1209" w:type="dxa"/>
            <w:vAlign w:val="center"/>
          </w:tcPr>
          <w:p w14:paraId="3C9EB042" w14:textId="04AA39BC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50 µM</w:t>
            </w:r>
          </w:p>
        </w:tc>
        <w:tc>
          <w:tcPr>
            <w:tcW w:w="1208" w:type="dxa"/>
            <w:vAlign w:val="center"/>
          </w:tcPr>
          <w:p w14:paraId="6807422E" w14:textId="1994F9A4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100 µM</w:t>
            </w:r>
          </w:p>
        </w:tc>
        <w:tc>
          <w:tcPr>
            <w:tcW w:w="1814" w:type="dxa"/>
            <w:vAlign w:val="center"/>
          </w:tcPr>
          <w:p w14:paraId="14EFF37A" w14:textId="77B6E880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39.1 – 52.0</w:t>
            </w:r>
          </w:p>
        </w:tc>
        <w:tc>
          <w:tcPr>
            <w:tcW w:w="317" w:type="dxa"/>
          </w:tcPr>
          <w:p w14:paraId="515997DC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2EDCA101" w14:textId="2E641A81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047" w:type="dxa"/>
            <w:vAlign w:val="center"/>
          </w:tcPr>
          <w:p w14:paraId="611972B6" w14:textId="40AE8B2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0.9991</w:t>
            </w:r>
          </w:p>
        </w:tc>
        <w:tc>
          <w:tcPr>
            <w:tcW w:w="269" w:type="dxa"/>
            <w:vAlign w:val="center"/>
          </w:tcPr>
          <w:p w14:paraId="285297AB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03915603" w14:textId="031D228D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1047" w:type="dxa"/>
            <w:vAlign w:val="center"/>
          </w:tcPr>
          <w:p w14:paraId="799D713A" w14:textId="0FC3245D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0.9990</w:t>
            </w:r>
          </w:p>
        </w:tc>
        <w:tc>
          <w:tcPr>
            <w:tcW w:w="269" w:type="dxa"/>
            <w:vAlign w:val="center"/>
          </w:tcPr>
          <w:p w14:paraId="280DAA7E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2F527752" w14:textId="4C56AC8C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1047" w:type="dxa"/>
            <w:vAlign w:val="center"/>
          </w:tcPr>
          <w:p w14:paraId="09B84C93" w14:textId="34266082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0.9974</w:t>
            </w:r>
          </w:p>
        </w:tc>
        <w:tc>
          <w:tcPr>
            <w:tcW w:w="269" w:type="dxa"/>
            <w:vAlign w:val="center"/>
          </w:tcPr>
          <w:p w14:paraId="7E5E5753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044906A3" w14:textId="0F57E11F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45.7 ± 0.2</w:t>
            </w:r>
          </w:p>
        </w:tc>
      </w:tr>
      <w:tr w:rsidR="00F20A93" w:rsidRPr="00F20A93" w14:paraId="58378E83" w14:textId="77777777" w:rsidTr="006A5DE1">
        <w:trPr>
          <w:trHeight w:val="312"/>
          <w:jc w:val="center"/>
        </w:trPr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3D219736" w14:textId="676EBAE0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25 µM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2983ED27" w14:textId="5A7CE4E9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100 µM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6A8ADAB" w14:textId="3F027701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39.6 – 50.5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14:paraId="76AFCF1A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4CB2CF9B" w14:textId="7523BA52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02D33C36" w14:textId="2A145759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0.9987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7CB9A15B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787013AC" w14:textId="6967C1E1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7EAFA8BD" w14:textId="4C85B8B1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0.9990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33E95339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192A6F3A" w14:textId="410B43FB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0BF9BC6B" w14:textId="683BBA50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color w:val="000000"/>
                <w:sz w:val="20"/>
                <w:szCs w:val="20"/>
              </w:rPr>
              <w:t>0.9986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06BE1F21" w14:textId="77777777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46BCE8B0" w14:textId="2E0823D9" w:rsidR="00F20A93" w:rsidRPr="00F20A93" w:rsidRDefault="00F20A93" w:rsidP="00F20A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20A93">
              <w:rPr>
                <w:rFonts w:cs="Times New Roman"/>
                <w:sz w:val="20"/>
                <w:szCs w:val="20"/>
              </w:rPr>
              <w:t>45.1 ± 0.1</w:t>
            </w:r>
          </w:p>
        </w:tc>
      </w:tr>
    </w:tbl>
    <w:p w14:paraId="3896B78D" w14:textId="29646E01" w:rsidR="007A241A" w:rsidRDefault="007A241A">
      <w:pPr>
        <w:rPr>
          <w:rFonts w:cs="Times New Roman"/>
          <w:szCs w:val="24"/>
        </w:rPr>
      </w:pPr>
    </w:p>
    <w:sectPr w:rsidR="007A241A" w:rsidSect="00F6746F">
      <w:pgSz w:w="16838" w:h="11906" w:orient="landscape"/>
      <w:pgMar w:top="1417" w:right="1417" w:bottom="1417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1E1C" w14:textId="77777777" w:rsidR="00BA2601" w:rsidRDefault="00BA2601" w:rsidP="007E3909">
      <w:pPr>
        <w:spacing w:after="0" w:line="240" w:lineRule="auto"/>
      </w:pPr>
      <w:r>
        <w:separator/>
      </w:r>
    </w:p>
  </w:endnote>
  <w:endnote w:type="continuationSeparator" w:id="0">
    <w:p w14:paraId="3B4969BC" w14:textId="77777777" w:rsidR="00BA2601" w:rsidRDefault="00BA2601" w:rsidP="007E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628120"/>
      <w:docPartObj>
        <w:docPartGallery w:val="Page Numbers (Bottom of Page)"/>
        <w:docPartUnique/>
      </w:docPartObj>
    </w:sdtPr>
    <w:sdtEndPr>
      <w:rPr>
        <w:rFonts w:cs="Times New Roman"/>
        <w:szCs w:val="24"/>
      </w:rPr>
    </w:sdtEndPr>
    <w:sdtContent>
      <w:p w14:paraId="334E3CD4" w14:textId="6C626A5C" w:rsidR="00176B86" w:rsidRPr="00967EE1" w:rsidRDefault="00176B86">
        <w:pPr>
          <w:pStyle w:val="Footer"/>
          <w:jc w:val="center"/>
          <w:rPr>
            <w:rFonts w:cs="Times New Roman"/>
            <w:szCs w:val="24"/>
          </w:rPr>
        </w:pPr>
        <w:r w:rsidRPr="00967EE1">
          <w:rPr>
            <w:rFonts w:cs="Times New Roman"/>
            <w:szCs w:val="24"/>
          </w:rPr>
          <w:fldChar w:fldCharType="begin"/>
        </w:r>
        <w:r w:rsidRPr="00967EE1">
          <w:rPr>
            <w:rFonts w:cs="Times New Roman"/>
            <w:szCs w:val="24"/>
          </w:rPr>
          <w:instrText>PAGE   \* MERGEFORMAT</w:instrText>
        </w:r>
        <w:r w:rsidRPr="00967EE1">
          <w:rPr>
            <w:rFonts w:cs="Times New Roman"/>
            <w:szCs w:val="24"/>
          </w:rPr>
          <w:fldChar w:fldCharType="separate"/>
        </w:r>
        <w:r w:rsidR="00032CB1">
          <w:rPr>
            <w:rFonts w:cs="Times New Roman"/>
            <w:szCs w:val="24"/>
          </w:rPr>
          <w:t>7</w:t>
        </w:r>
        <w:r w:rsidRPr="00967EE1">
          <w:rPr>
            <w:rFonts w:cs="Times New Roman"/>
            <w:szCs w:val="24"/>
          </w:rPr>
          <w:fldChar w:fldCharType="end"/>
        </w:r>
      </w:p>
    </w:sdtContent>
  </w:sdt>
  <w:p w14:paraId="5B806994" w14:textId="77777777" w:rsidR="00176B86" w:rsidRDefault="00176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28F7" w14:textId="77777777" w:rsidR="00BA2601" w:rsidRDefault="00BA2601" w:rsidP="007E3909">
      <w:pPr>
        <w:spacing w:after="0" w:line="240" w:lineRule="auto"/>
      </w:pPr>
      <w:r>
        <w:separator/>
      </w:r>
    </w:p>
  </w:footnote>
  <w:footnote w:type="continuationSeparator" w:id="0">
    <w:p w14:paraId="720613E0" w14:textId="77777777" w:rsidR="00BA2601" w:rsidRDefault="00BA2601" w:rsidP="007E3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322E"/>
    <w:multiLevelType w:val="hybridMultilevel"/>
    <w:tmpl w:val="1BA4C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A242A"/>
    <w:multiLevelType w:val="hybridMultilevel"/>
    <w:tmpl w:val="0D188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7C6D"/>
    <w:multiLevelType w:val="hybridMultilevel"/>
    <w:tmpl w:val="6DA0FD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A73"/>
    <w:multiLevelType w:val="hybridMultilevel"/>
    <w:tmpl w:val="86B07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F25E3"/>
    <w:multiLevelType w:val="hybridMultilevel"/>
    <w:tmpl w:val="535A1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429B7"/>
    <w:multiLevelType w:val="hybridMultilevel"/>
    <w:tmpl w:val="D4D44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7151D"/>
    <w:multiLevelType w:val="hybridMultilevel"/>
    <w:tmpl w:val="75A0D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B0EC0"/>
    <w:multiLevelType w:val="hybridMultilevel"/>
    <w:tmpl w:val="E306DF10"/>
    <w:lvl w:ilvl="0" w:tplc="1C4CD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15089"/>
    <w:multiLevelType w:val="hybridMultilevel"/>
    <w:tmpl w:val="54DCE7E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C757049"/>
    <w:multiLevelType w:val="hybridMultilevel"/>
    <w:tmpl w:val="1ED41A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D5715"/>
    <w:multiLevelType w:val="hybridMultilevel"/>
    <w:tmpl w:val="E3B8A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16676"/>
    <w:multiLevelType w:val="hybridMultilevel"/>
    <w:tmpl w:val="216CA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E4087"/>
    <w:multiLevelType w:val="hybridMultilevel"/>
    <w:tmpl w:val="85989B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66608"/>
    <w:multiLevelType w:val="hybridMultilevel"/>
    <w:tmpl w:val="319A51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F0A76"/>
    <w:multiLevelType w:val="hybridMultilevel"/>
    <w:tmpl w:val="F65CE6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D1CF6"/>
    <w:multiLevelType w:val="hybridMultilevel"/>
    <w:tmpl w:val="BBF64920"/>
    <w:lvl w:ilvl="0" w:tplc="BAB64AF6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3E55743"/>
    <w:multiLevelType w:val="hybridMultilevel"/>
    <w:tmpl w:val="AA8AF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428CF"/>
    <w:multiLevelType w:val="hybridMultilevel"/>
    <w:tmpl w:val="E306DF10"/>
    <w:lvl w:ilvl="0" w:tplc="1C4CD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0"/>
  </w:num>
  <w:num w:numId="5">
    <w:abstractNumId w:val="11"/>
  </w:num>
  <w:num w:numId="6">
    <w:abstractNumId w:val="1"/>
  </w:num>
  <w:num w:numId="7">
    <w:abstractNumId w:val="15"/>
  </w:num>
  <w:num w:numId="8">
    <w:abstractNumId w:val="9"/>
  </w:num>
  <w:num w:numId="9">
    <w:abstractNumId w:val="13"/>
  </w:num>
  <w:num w:numId="10">
    <w:abstractNumId w:val="2"/>
  </w:num>
  <w:num w:numId="11">
    <w:abstractNumId w:val="14"/>
  </w:num>
  <w:num w:numId="12">
    <w:abstractNumId w:val="8"/>
  </w:num>
  <w:num w:numId="13">
    <w:abstractNumId w:val="6"/>
  </w:num>
  <w:num w:numId="14">
    <w:abstractNumId w:val="1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PE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s-PE" w:vendorID="64" w:dllVersion="6" w:nlCheck="1" w:checkStyle="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3F"/>
    <w:rsid w:val="00006CAF"/>
    <w:rsid w:val="00021DA9"/>
    <w:rsid w:val="00031C49"/>
    <w:rsid w:val="00032CB1"/>
    <w:rsid w:val="00035038"/>
    <w:rsid w:val="00040F18"/>
    <w:rsid w:val="00041898"/>
    <w:rsid w:val="00043483"/>
    <w:rsid w:val="00046D3D"/>
    <w:rsid w:val="00060F8E"/>
    <w:rsid w:val="00062241"/>
    <w:rsid w:val="00064288"/>
    <w:rsid w:val="000650CA"/>
    <w:rsid w:val="00072B53"/>
    <w:rsid w:val="000762E0"/>
    <w:rsid w:val="000824E0"/>
    <w:rsid w:val="00092354"/>
    <w:rsid w:val="000942C6"/>
    <w:rsid w:val="00097C55"/>
    <w:rsid w:val="000A0B58"/>
    <w:rsid w:val="000B0C4E"/>
    <w:rsid w:val="000B6B80"/>
    <w:rsid w:val="000B7485"/>
    <w:rsid w:val="000C310B"/>
    <w:rsid w:val="000C3357"/>
    <w:rsid w:val="000D55E5"/>
    <w:rsid w:val="000D61F7"/>
    <w:rsid w:val="000D7B63"/>
    <w:rsid w:val="000E5078"/>
    <w:rsid w:val="000E6984"/>
    <w:rsid w:val="000F1071"/>
    <w:rsid w:val="000F17CB"/>
    <w:rsid w:val="000F3203"/>
    <w:rsid w:val="00100E90"/>
    <w:rsid w:val="00104643"/>
    <w:rsid w:val="00112351"/>
    <w:rsid w:val="001154EC"/>
    <w:rsid w:val="00120B40"/>
    <w:rsid w:val="00122408"/>
    <w:rsid w:val="00127F0F"/>
    <w:rsid w:val="00154C9C"/>
    <w:rsid w:val="0015504A"/>
    <w:rsid w:val="00155623"/>
    <w:rsid w:val="00156AA7"/>
    <w:rsid w:val="0016631E"/>
    <w:rsid w:val="00172AAF"/>
    <w:rsid w:val="00173604"/>
    <w:rsid w:val="00176B86"/>
    <w:rsid w:val="00183582"/>
    <w:rsid w:val="00183738"/>
    <w:rsid w:val="00190230"/>
    <w:rsid w:val="001911F2"/>
    <w:rsid w:val="00193FFA"/>
    <w:rsid w:val="001B5AEA"/>
    <w:rsid w:val="001D1109"/>
    <w:rsid w:val="001D66EA"/>
    <w:rsid w:val="001D682F"/>
    <w:rsid w:val="001E319B"/>
    <w:rsid w:val="001E4D18"/>
    <w:rsid w:val="001E6A0D"/>
    <w:rsid w:val="001E77D4"/>
    <w:rsid w:val="001E7BC1"/>
    <w:rsid w:val="001F1CE5"/>
    <w:rsid w:val="00201446"/>
    <w:rsid w:val="00220D31"/>
    <w:rsid w:val="00221FD8"/>
    <w:rsid w:val="00223749"/>
    <w:rsid w:val="00224D3A"/>
    <w:rsid w:val="00227529"/>
    <w:rsid w:val="00232483"/>
    <w:rsid w:val="00245BFF"/>
    <w:rsid w:val="00252729"/>
    <w:rsid w:val="00254CA2"/>
    <w:rsid w:val="00255818"/>
    <w:rsid w:val="00263B88"/>
    <w:rsid w:val="002647BD"/>
    <w:rsid w:val="002675D0"/>
    <w:rsid w:val="002706D1"/>
    <w:rsid w:val="00270E7D"/>
    <w:rsid w:val="00276205"/>
    <w:rsid w:val="002767D9"/>
    <w:rsid w:val="00283DA4"/>
    <w:rsid w:val="00285844"/>
    <w:rsid w:val="00296432"/>
    <w:rsid w:val="002974AF"/>
    <w:rsid w:val="002A188F"/>
    <w:rsid w:val="002A5FB4"/>
    <w:rsid w:val="002A7EBB"/>
    <w:rsid w:val="002B4CD5"/>
    <w:rsid w:val="002C6BE6"/>
    <w:rsid w:val="002C7C8B"/>
    <w:rsid w:val="002D58EC"/>
    <w:rsid w:val="002D7370"/>
    <w:rsid w:val="002E091F"/>
    <w:rsid w:val="002E37CA"/>
    <w:rsid w:val="002E3D90"/>
    <w:rsid w:val="002E5B6D"/>
    <w:rsid w:val="002E678C"/>
    <w:rsid w:val="002F0540"/>
    <w:rsid w:val="002F19B6"/>
    <w:rsid w:val="002F2120"/>
    <w:rsid w:val="002F25A4"/>
    <w:rsid w:val="00312F32"/>
    <w:rsid w:val="00321B5B"/>
    <w:rsid w:val="0032348C"/>
    <w:rsid w:val="00334D16"/>
    <w:rsid w:val="00336660"/>
    <w:rsid w:val="0034421B"/>
    <w:rsid w:val="00353D5E"/>
    <w:rsid w:val="003543DC"/>
    <w:rsid w:val="00363779"/>
    <w:rsid w:val="00371226"/>
    <w:rsid w:val="00372B65"/>
    <w:rsid w:val="003730A1"/>
    <w:rsid w:val="003A333F"/>
    <w:rsid w:val="003A33ED"/>
    <w:rsid w:val="003B4EA7"/>
    <w:rsid w:val="003C0989"/>
    <w:rsid w:val="003C0F3D"/>
    <w:rsid w:val="003C2E38"/>
    <w:rsid w:val="003C52BF"/>
    <w:rsid w:val="003C6BE5"/>
    <w:rsid w:val="003D3B1C"/>
    <w:rsid w:val="003D563A"/>
    <w:rsid w:val="003D6566"/>
    <w:rsid w:val="003E0400"/>
    <w:rsid w:val="003E43EE"/>
    <w:rsid w:val="003E72AC"/>
    <w:rsid w:val="004110EF"/>
    <w:rsid w:val="00412F4A"/>
    <w:rsid w:val="00413EB9"/>
    <w:rsid w:val="00415F59"/>
    <w:rsid w:val="00423142"/>
    <w:rsid w:val="00423EA8"/>
    <w:rsid w:val="004249E6"/>
    <w:rsid w:val="004251F3"/>
    <w:rsid w:val="00425533"/>
    <w:rsid w:val="00425AD3"/>
    <w:rsid w:val="004345C3"/>
    <w:rsid w:val="00436B85"/>
    <w:rsid w:val="0044086E"/>
    <w:rsid w:val="004472D0"/>
    <w:rsid w:val="0045089C"/>
    <w:rsid w:val="00462C6E"/>
    <w:rsid w:val="00467792"/>
    <w:rsid w:val="0047297E"/>
    <w:rsid w:val="0047424C"/>
    <w:rsid w:val="00474F8C"/>
    <w:rsid w:val="00477051"/>
    <w:rsid w:val="00480F59"/>
    <w:rsid w:val="00481B2E"/>
    <w:rsid w:val="00483432"/>
    <w:rsid w:val="004913E2"/>
    <w:rsid w:val="00496899"/>
    <w:rsid w:val="004A0A9E"/>
    <w:rsid w:val="004A1B96"/>
    <w:rsid w:val="004A1DA2"/>
    <w:rsid w:val="004B0ADE"/>
    <w:rsid w:val="004C0D39"/>
    <w:rsid w:val="004C5132"/>
    <w:rsid w:val="004F71F5"/>
    <w:rsid w:val="004F73A6"/>
    <w:rsid w:val="0051243C"/>
    <w:rsid w:val="0051270D"/>
    <w:rsid w:val="0051421F"/>
    <w:rsid w:val="0051465E"/>
    <w:rsid w:val="0052284F"/>
    <w:rsid w:val="00526360"/>
    <w:rsid w:val="0053147D"/>
    <w:rsid w:val="0054105B"/>
    <w:rsid w:val="00543572"/>
    <w:rsid w:val="00551E49"/>
    <w:rsid w:val="0056139E"/>
    <w:rsid w:val="005613BA"/>
    <w:rsid w:val="005652B1"/>
    <w:rsid w:val="00574243"/>
    <w:rsid w:val="00577C12"/>
    <w:rsid w:val="005837EB"/>
    <w:rsid w:val="00583A67"/>
    <w:rsid w:val="00590826"/>
    <w:rsid w:val="00590AC7"/>
    <w:rsid w:val="005979A6"/>
    <w:rsid w:val="005A731E"/>
    <w:rsid w:val="005B0020"/>
    <w:rsid w:val="005B24AE"/>
    <w:rsid w:val="005B4459"/>
    <w:rsid w:val="005C0B7B"/>
    <w:rsid w:val="005C5255"/>
    <w:rsid w:val="005C575F"/>
    <w:rsid w:val="005C665B"/>
    <w:rsid w:val="005D3531"/>
    <w:rsid w:val="005D62CC"/>
    <w:rsid w:val="005E61F8"/>
    <w:rsid w:val="005E754C"/>
    <w:rsid w:val="005E7656"/>
    <w:rsid w:val="005F1BDF"/>
    <w:rsid w:val="005F4937"/>
    <w:rsid w:val="005F618E"/>
    <w:rsid w:val="005F6E9A"/>
    <w:rsid w:val="00600A44"/>
    <w:rsid w:val="00607577"/>
    <w:rsid w:val="00611790"/>
    <w:rsid w:val="00612FEE"/>
    <w:rsid w:val="006132BB"/>
    <w:rsid w:val="0061747D"/>
    <w:rsid w:val="00617A01"/>
    <w:rsid w:val="006248C2"/>
    <w:rsid w:val="006249E8"/>
    <w:rsid w:val="0063037D"/>
    <w:rsid w:val="0063557B"/>
    <w:rsid w:val="0064096B"/>
    <w:rsid w:val="00642D23"/>
    <w:rsid w:val="00653839"/>
    <w:rsid w:val="00654D92"/>
    <w:rsid w:val="00662B39"/>
    <w:rsid w:val="00666097"/>
    <w:rsid w:val="00675FC0"/>
    <w:rsid w:val="006773AD"/>
    <w:rsid w:val="00681AF9"/>
    <w:rsid w:val="006843E0"/>
    <w:rsid w:val="00692993"/>
    <w:rsid w:val="00693698"/>
    <w:rsid w:val="00693A24"/>
    <w:rsid w:val="006A176C"/>
    <w:rsid w:val="006A1DE1"/>
    <w:rsid w:val="006A5DE1"/>
    <w:rsid w:val="006B3E3F"/>
    <w:rsid w:val="006B76AD"/>
    <w:rsid w:val="006C666D"/>
    <w:rsid w:val="006C76CA"/>
    <w:rsid w:val="006D2241"/>
    <w:rsid w:val="006D3621"/>
    <w:rsid w:val="006D6868"/>
    <w:rsid w:val="006E6073"/>
    <w:rsid w:val="006E7795"/>
    <w:rsid w:val="006F1996"/>
    <w:rsid w:val="0070217F"/>
    <w:rsid w:val="00702215"/>
    <w:rsid w:val="00704B2F"/>
    <w:rsid w:val="00712EA3"/>
    <w:rsid w:val="0072054A"/>
    <w:rsid w:val="007211EC"/>
    <w:rsid w:val="007245E3"/>
    <w:rsid w:val="007309DB"/>
    <w:rsid w:val="007313FB"/>
    <w:rsid w:val="00732161"/>
    <w:rsid w:val="007345A4"/>
    <w:rsid w:val="00737D11"/>
    <w:rsid w:val="00743353"/>
    <w:rsid w:val="0074769A"/>
    <w:rsid w:val="00751E81"/>
    <w:rsid w:val="00755B90"/>
    <w:rsid w:val="00756DFD"/>
    <w:rsid w:val="00764571"/>
    <w:rsid w:val="0076481B"/>
    <w:rsid w:val="00770575"/>
    <w:rsid w:val="00771B94"/>
    <w:rsid w:val="00772598"/>
    <w:rsid w:val="00773005"/>
    <w:rsid w:val="00773FA9"/>
    <w:rsid w:val="00780249"/>
    <w:rsid w:val="0079105B"/>
    <w:rsid w:val="007930B2"/>
    <w:rsid w:val="00793EF5"/>
    <w:rsid w:val="007A241A"/>
    <w:rsid w:val="007A4387"/>
    <w:rsid w:val="007A4BE6"/>
    <w:rsid w:val="007A6424"/>
    <w:rsid w:val="007B0F40"/>
    <w:rsid w:val="007B1188"/>
    <w:rsid w:val="007B15EE"/>
    <w:rsid w:val="007B4AE8"/>
    <w:rsid w:val="007B5016"/>
    <w:rsid w:val="007C6A01"/>
    <w:rsid w:val="007D004B"/>
    <w:rsid w:val="007D0505"/>
    <w:rsid w:val="007D5B5E"/>
    <w:rsid w:val="007D7C7F"/>
    <w:rsid w:val="007E3909"/>
    <w:rsid w:val="007E48BA"/>
    <w:rsid w:val="007E76CC"/>
    <w:rsid w:val="007F3C88"/>
    <w:rsid w:val="0080038E"/>
    <w:rsid w:val="00800EC6"/>
    <w:rsid w:val="0080104F"/>
    <w:rsid w:val="00802AB7"/>
    <w:rsid w:val="008107F8"/>
    <w:rsid w:val="00812219"/>
    <w:rsid w:val="00823010"/>
    <w:rsid w:val="008268C3"/>
    <w:rsid w:val="00826BB0"/>
    <w:rsid w:val="00830069"/>
    <w:rsid w:val="008311DF"/>
    <w:rsid w:val="00834CF8"/>
    <w:rsid w:val="00844A17"/>
    <w:rsid w:val="00850DB1"/>
    <w:rsid w:val="008622FF"/>
    <w:rsid w:val="008633AA"/>
    <w:rsid w:val="00865BA5"/>
    <w:rsid w:val="008708F8"/>
    <w:rsid w:val="00894012"/>
    <w:rsid w:val="00895692"/>
    <w:rsid w:val="00896118"/>
    <w:rsid w:val="008A6628"/>
    <w:rsid w:val="008B4DE5"/>
    <w:rsid w:val="008C1349"/>
    <w:rsid w:val="008C3AB1"/>
    <w:rsid w:val="008D2376"/>
    <w:rsid w:val="008D59BD"/>
    <w:rsid w:val="008D66AA"/>
    <w:rsid w:val="008D7E3C"/>
    <w:rsid w:val="008E0AF4"/>
    <w:rsid w:val="008E38B7"/>
    <w:rsid w:val="008F0988"/>
    <w:rsid w:val="008F3A4E"/>
    <w:rsid w:val="008F7038"/>
    <w:rsid w:val="00902B96"/>
    <w:rsid w:val="009078AB"/>
    <w:rsid w:val="00910435"/>
    <w:rsid w:val="009117C3"/>
    <w:rsid w:val="0093688B"/>
    <w:rsid w:val="00952FD0"/>
    <w:rsid w:val="00953C1F"/>
    <w:rsid w:val="0095488D"/>
    <w:rsid w:val="0095526B"/>
    <w:rsid w:val="00967EE1"/>
    <w:rsid w:val="009709D6"/>
    <w:rsid w:val="00970E4B"/>
    <w:rsid w:val="00974EA5"/>
    <w:rsid w:val="009819E9"/>
    <w:rsid w:val="00992FD6"/>
    <w:rsid w:val="009A465C"/>
    <w:rsid w:val="009C245F"/>
    <w:rsid w:val="009C652A"/>
    <w:rsid w:val="009C709F"/>
    <w:rsid w:val="009E2CF8"/>
    <w:rsid w:val="009F2A05"/>
    <w:rsid w:val="009F4AA2"/>
    <w:rsid w:val="00A03AB9"/>
    <w:rsid w:val="00A10C94"/>
    <w:rsid w:val="00A1132B"/>
    <w:rsid w:val="00A11D72"/>
    <w:rsid w:val="00A12B25"/>
    <w:rsid w:val="00A15721"/>
    <w:rsid w:val="00A15EC7"/>
    <w:rsid w:val="00A16F0A"/>
    <w:rsid w:val="00A213EF"/>
    <w:rsid w:val="00A25D7C"/>
    <w:rsid w:val="00A2691F"/>
    <w:rsid w:val="00A329CE"/>
    <w:rsid w:val="00A45EB9"/>
    <w:rsid w:val="00A519D3"/>
    <w:rsid w:val="00A53AD8"/>
    <w:rsid w:val="00A545AD"/>
    <w:rsid w:val="00A6047F"/>
    <w:rsid w:val="00A60E35"/>
    <w:rsid w:val="00A6330A"/>
    <w:rsid w:val="00A65671"/>
    <w:rsid w:val="00A6782B"/>
    <w:rsid w:val="00A734B5"/>
    <w:rsid w:val="00A80CE4"/>
    <w:rsid w:val="00A8431F"/>
    <w:rsid w:val="00A85524"/>
    <w:rsid w:val="00A86BAA"/>
    <w:rsid w:val="00A9101B"/>
    <w:rsid w:val="00A9211A"/>
    <w:rsid w:val="00A97A40"/>
    <w:rsid w:val="00AA3821"/>
    <w:rsid w:val="00AA5681"/>
    <w:rsid w:val="00AA677C"/>
    <w:rsid w:val="00AB0198"/>
    <w:rsid w:val="00AB2971"/>
    <w:rsid w:val="00AB4402"/>
    <w:rsid w:val="00AB7D98"/>
    <w:rsid w:val="00AC0E88"/>
    <w:rsid w:val="00AD11C5"/>
    <w:rsid w:val="00AE1384"/>
    <w:rsid w:val="00AE4B94"/>
    <w:rsid w:val="00AF1D6B"/>
    <w:rsid w:val="00AF553A"/>
    <w:rsid w:val="00B045D1"/>
    <w:rsid w:val="00B063DD"/>
    <w:rsid w:val="00B11A88"/>
    <w:rsid w:val="00B123B9"/>
    <w:rsid w:val="00B12E9E"/>
    <w:rsid w:val="00B15DBD"/>
    <w:rsid w:val="00B21CD1"/>
    <w:rsid w:val="00B23E77"/>
    <w:rsid w:val="00B25A87"/>
    <w:rsid w:val="00B2681C"/>
    <w:rsid w:val="00B31E75"/>
    <w:rsid w:val="00B5126B"/>
    <w:rsid w:val="00B51F35"/>
    <w:rsid w:val="00B5306E"/>
    <w:rsid w:val="00B53743"/>
    <w:rsid w:val="00B613B8"/>
    <w:rsid w:val="00B739A5"/>
    <w:rsid w:val="00B7745B"/>
    <w:rsid w:val="00B903D9"/>
    <w:rsid w:val="00B903DF"/>
    <w:rsid w:val="00B92A8B"/>
    <w:rsid w:val="00BA2601"/>
    <w:rsid w:val="00BA33F3"/>
    <w:rsid w:val="00BA6D2D"/>
    <w:rsid w:val="00BB129A"/>
    <w:rsid w:val="00BB3F3D"/>
    <w:rsid w:val="00BB6A9B"/>
    <w:rsid w:val="00BB76B1"/>
    <w:rsid w:val="00BC147E"/>
    <w:rsid w:val="00BC6D51"/>
    <w:rsid w:val="00BC7D3C"/>
    <w:rsid w:val="00BD34AD"/>
    <w:rsid w:val="00BD54E2"/>
    <w:rsid w:val="00BD7CA9"/>
    <w:rsid w:val="00BE1EA6"/>
    <w:rsid w:val="00BE5339"/>
    <w:rsid w:val="00BE7A0C"/>
    <w:rsid w:val="00BE7E04"/>
    <w:rsid w:val="00BF0899"/>
    <w:rsid w:val="00BF40DF"/>
    <w:rsid w:val="00BF7A2A"/>
    <w:rsid w:val="00C00114"/>
    <w:rsid w:val="00C02BFC"/>
    <w:rsid w:val="00C07BD8"/>
    <w:rsid w:val="00C12F86"/>
    <w:rsid w:val="00C14942"/>
    <w:rsid w:val="00C21355"/>
    <w:rsid w:val="00C31D45"/>
    <w:rsid w:val="00C34208"/>
    <w:rsid w:val="00C3534A"/>
    <w:rsid w:val="00C36414"/>
    <w:rsid w:val="00C36714"/>
    <w:rsid w:val="00C37E28"/>
    <w:rsid w:val="00C4377E"/>
    <w:rsid w:val="00C45CCE"/>
    <w:rsid w:val="00C5292F"/>
    <w:rsid w:val="00C5698F"/>
    <w:rsid w:val="00C61284"/>
    <w:rsid w:val="00C6242E"/>
    <w:rsid w:val="00C6295E"/>
    <w:rsid w:val="00C65768"/>
    <w:rsid w:val="00C72848"/>
    <w:rsid w:val="00C8051E"/>
    <w:rsid w:val="00C924A9"/>
    <w:rsid w:val="00CA21C9"/>
    <w:rsid w:val="00CB3BFC"/>
    <w:rsid w:val="00CB5D18"/>
    <w:rsid w:val="00CC2D8D"/>
    <w:rsid w:val="00CC6B3C"/>
    <w:rsid w:val="00CC7076"/>
    <w:rsid w:val="00CD0ADD"/>
    <w:rsid w:val="00CD1365"/>
    <w:rsid w:val="00CD57C3"/>
    <w:rsid w:val="00CF04C7"/>
    <w:rsid w:val="00CF33E3"/>
    <w:rsid w:val="00CF3C8E"/>
    <w:rsid w:val="00D05FC7"/>
    <w:rsid w:val="00D0753E"/>
    <w:rsid w:val="00D205F8"/>
    <w:rsid w:val="00D2297C"/>
    <w:rsid w:val="00D31502"/>
    <w:rsid w:val="00D32ECD"/>
    <w:rsid w:val="00D34147"/>
    <w:rsid w:val="00D41675"/>
    <w:rsid w:val="00D47E40"/>
    <w:rsid w:val="00D51890"/>
    <w:rsid w:val="00D564A5"/>
    <w:rsid w:val="00D6059A"/>
    <w:rsid w:val="00D620F1"/>
    <w:rsid w:val="00D64CBF"/>
    <w:rsid w:val="00D70606"/>
    <w:rsid w:val="00D75AE1"/>
    <w:rsid w:val="00D76DE8"/>
    <w:rsid w:val="00D87CA2"/>
    <w:rsid w:val="00D9079B"/>
    <w:rsid w:val="00D91D1F"/>
    <w:rsid w:val="00D977C5"/>
    <w:rsid w:val="00D978D4"/>
    <w:rsid w:val="00DA7974"/>
    <w:rsid w:val="00DA7A84"/>
    <w:rsid w:val="00DB1FEE"/>
    <w:rsid w:val="00DC23FC"/>
    <w:rsid w:val="00DD43DB"/>
    <w:rsid w:val="00DD6A5B"/>
    <w:rsid w:val="00DE427A"/>
    <w:rsid w:val="00DE4A2A"/>
    <w:rsid w:val="00DE67EC"/>
    <w:rsid w:val="00DF6959"/>
    <w:rsid w:val="00E05C02"/>
    <w:rsid w:val="00E06702"/>
    <w:rsid w:val="00E10457"/>
    <w:rsid w:val="00E15561"/>
    <w:rsid w:val="00E354C5"/>
    <w:rsid w:val="00E35B12"/>
    <w:rsid w:val="00E43ECE"/>
    <w:rsid w:val="00E4583C"/>
    <w:rsid w:val="00E47893"/>
    <w:rsid w:val="00E50A7A"/>
    <w:rsid w:val="00E528E8"/>
    <w:rsid w:val="00E65DA5"/>
    <w:rsid w:val="00E67873"/>
    <w:rsid w:val="00E815AD"/>
    <w:rsid w:val="00E826F7"/>
    <w:rsid w:val="00E83EA5"/>
    <w:rsid w:val="00E86118"/>
    <w:rsid w:val="00E93CCC"/>
    <w:rsid w:val="00E94A28"/>
    <w:rsid w:val="00E94F51"/>
    <w:rsid w:val="00EB169C"/>
    <w:rsid w:val="00EB3359"/>
    <w:rsid w:val="00EB4204"/>
    <w:rsid w:val="00EB4DA5"/>
    <w:rsid w:val="00EB5037"/>
    <w:rsid w:val="00EB5352"/>
    <w:rsid w:val="00EC38E2"/>
    <w:rsid w:val="00ED05EF"/>
    <w:rsid w:val="00ED7D5B"/>
    <w:rsid w:val="00EF127B"/>
    <w:rsid w:val="00EF20A1"/>
    <w:rsid w:val="00EF7BA8"/>
    <w:rsid w:val="00EF7C9E"/>
    <w:rsid w:val="00F0093E"/>
    <w:rsid w:val="00F027C5"/>
    <w:rsid w:val="00F02D65"/>
    <w:rsid w:val="00F106A0"/>
    <w:rsid w:val="00F20A93"/>
    <w:rsid w:val="00F36230"/>
    <w:rsid w:val="00F36512"/>
    <w:rsid w:val="00F418E4"/>
    <w:rsid w:val="00F4599E"/>
    <w:rsid w:val="00F478DF"/>
    <w:rsid w:val="00F52E6F"/>
    <w:rsid w:val="00F66F1C"/>
    <w:rsid w:val="00F6746F"/>
    <w:rsid w:val="00F71F48"/>
    <w:rsid w:val="00F81962"/>
    <w:rsid w:val="00F81E99"/>
    <w:rsid w:val="00F855F6"/>
    <w:rsid w:val="00F90F64"/>
    <w:rsid w:val="00F96099"/>
    <w:rsid w:val="00FA04CA"/>
    <w:rsid w:val="00FA4549"/>
    <w:rsid w:val="00FA64A4"/>
    <w:rsid w:val="00FB1CFC"/>
    <w:rsid w:val="00FB5106"/>
    <w:rsid w:val="00FB5B24"/>
    <w:rsid w:val="00FB66EB"/>
    <w:rsid w:val="00FD4FF6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7D97"/>
  <w15:chartTrackingRefBased/>
  <w15:docId w15:val="{8CE9842F-EF0A-41A2-91A4-C5A8DEB0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FA9"/>
    <w:pPr>
      <w:spacing w:line="360" w:lineRule="auto"/>
      <w:jc w:val="both"/>
    </w:pPr>
    <w:rPr>
      <w:rFonts w:ascii="Times New Roman" w:hAnsi="Times New Roman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FA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09"/>
  </w:style>
  <w:style w:type="paragraph" w:styleId="Footer">
    <w:name w:val="footer"/>
    <w:basedOn w:val="Normal"/>
    <w:link w:val="FooterChar"/>
    <w:uiPriority w:val="99"/>
    <w:unhideWhenUsed/>
    <w:rsid w:val="007E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09"/>
  </w:style>
  <w:style w:type="character" w:styleId="CommentReference">
    <w:name w:val="annotation reference"/>
    <w:basedOn w:val="DefaultParagraphFont"/>
    <w:uiPriority w:val="99"/>
    <w:semiHidden/>
    <w:unhideWhenUsed/>
    <w:rsid w:val="00B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5623"/>
    <w:pPr>
      <w:spacing w:after="0" w:line="240" w:lineRule="auto"/>
    </w:pPr>
    <w:rPr>
      <w:noProof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78D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AF553A"/>
    <w:pPr>
      <w:spacing w:before="120" w:after="120"/>
    </w:pPr>
    <w:rPr>
      <w:b/>
      <w:iCs/>
      <w:sz w:val="2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73FA9"/>
    <w:rPr>
      <w:rFonts w:ascii="Times New Roman" w:eastAsiaTheme="majorEastAsia" w:hAnsi="Times New Roman" w:cstheme="majorBidi"/>
      <w:b/>
      <w:noProof/>
      <w:sz w:val="28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51890"/>
    <w:pPr>
      <w:spacing w:before="360" w:after="120"/>
      <w:outlineLvl w:val="9"/>
    </w:pPr>
    <w:rPr>
      <w:noProof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43DB"/>
    <w:pPr>
      <w:tabs>
        <w:tab w:val="left" w:pos="440"/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D5189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33E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71F48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GB"/>
    </w:rPr>
  </w:style>
  <w:style w:type="paragraph" w:styleId="NoSpacing">
    <w:name w:val="No Spacing"/>
    <w:uiPriority w:val="1"/>
    <w:qFormat/>
    <w:rsid w:val="00C02BFC"/>
    <w:pPr>
      <w:spacing w:after="0" w:line="240" w:lineRule="auto"/>
      <w:jc w:val="both"/>
    </w:pPr>
    <w:rPr>
      <w:rFonts w:ascii="Times New Roman" w:hAnsi="Times New Roman"/>
      <w:noProof/>
      <w:sz w:val="24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263B88"/>
    <w:p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4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EA7"/>
    <w:rPr>
      <w:rFonts w:ascii="Times New Roman" w:hAnsi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B4EA7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7B4AE8"/>
    <w:pPr>
      <w:tabs>
        <w:tab w:val="left" w:pos="264"/>
      </w:tabs>
      <w:spacing w:after="0" w:line="480" w:lineRule="auto"/>
      <w:ind w:left="264" w:hanging="264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or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B255E2C-5641-4FF3-9DFB-B22637711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A58DFF-4C07-44FD-A473-8788D7C73B6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 Leipzig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Worm</dc:creator>
  <cp:keywords/>
  <dc:description/>
  <cp:lastModifiedBy>Vieira de Castro, Guilherme</cp:lastModifiedBy>
  <cp:revision>7</cp:revision>
  <cp:lastPrinted>2021-04-28T12:42:00Z</cp:lastPrinted>
  <dcterms:created xsi:type="dcterms:W3CDTF">2021-04-27T20:37:00Z</dcterms:created>
  <dcterms:modified xsi:type="dcterms:W3CDTF">2021-04-28T12:43:00Z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zotero-version="5.0.95.1"&gt;&lt;session id="Z4ezWJgn"/&gt;&lt;style id="http://www.zotero.org/styles/nature" hasBibliography="1" bibliographyStyleHasBeenSet="1"/&gt;&lt;prefs&gt;&lt;pref name="fieldType" value="Field"/&gt;&lt;pref name="automaticJournalAbbrevia</vt:lpwstr>
  </property>
  <property fmtid="{D5CDD505-2E9C-101B-9397-08002B2CF9AE}" pid="3" name="ZOTERO_PREF_2">
    <vt:lpwstr>tions" value="true"/&gt;&lt;/prefs&gt;&lt;/data&gt;</vt:lpwstr>
  </property>
</Properties>
</file>