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E6" w:rsidRDefault="009056E6" w:rsidP="009056E6">
      <w:r>
        <w:rPr>
          <w:noProof/>
        </w:rPr>
        <w:drawing>
          <wp:inline distT="0" distB="0" distL="0" distR="0" wp14:anchorId="0D3531F3" wp14:editId="4CC9FA7D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9056E6" w:rsidRDefault="009056E6" w:rsidP="009056E6"/>
    <w:p w:rsidR="009056E6" w:rsidRDefault="009056E6" w:rsidP="009056E6">
      <w:r>
        <w:t>Single Mass Analysis</w:t>
      </w:r>
    </w:p>
    <w:p w:rsidR="009056E6" w:rsidRDefault="009056E6" w:rsidP="009056E6">
      <w:r>
        <w:t>Tolerance = 10.0 PPM   /   DBE: min = -1.5, max = 100.0</w:t>
      </w:r>
    </w:p>
    <w:p w:rsidR="009056E6" w:rsidRDefault="009056E6" w:rsidP="009056E6">
      <w:r>
        <w:t xml:space="preserve">Element prediction: Off </w:t>
      </w:r>
    </w:p>
    <w:p w:rsidR="009056E6" w:rsidRDefault="009056E6" w:rsidP="009056E6">
      <w:r>
        <w:t>Number of isotope peaks used for i-FIT = 3</w:t>
      </w:r>
    </w:p>
    <w:p w:rsidR="009056E6" w:rsidRDefault="009056E6" w:rsidP="009056E6"/>
    <w:p w:rsidR="009056E6" w:rsidRDefault="009056E6" w:rsidP="009056E6">
      <w:proofErr w:type="spellStart"/>
      <w:r>
        <w:t>Monoisotopic</w:t>
      </w:r>
      <w:proofErr w:type="spellEnd"/>
      <w:r>
        <w:t xml:space="preserve"> Mass, Even Electron Ions</w:t>
      </w:r>
    </w:p>
    <w:p w:rsidR="009056E6" w:rsidRDefault="009056E6" w:rsidP="009056E6">
      <w:r>
        <w:t xml:space="preserve">172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9056E6" w:rsidRDefault="009056E6" w:rsidP="009056E6">
      <w:r>
        <w:t>Elements Used:</w:t>
      </w:r>
    </w:p>
    <w:p w:rsidR="009056E6" w:rsidRDefault="009056E6" w:rsidP="009056E6">
      <w:r>
        <w:t xml:space="preserve">C: 11-11    H: 0-150    N: 0-10    O: 0-10    Na: 0-1    F: 2-2    </w:t>
      </w:r>
    </w:p>
    <w:p w:rsidR="009056E6" w:rsidRDefault="009056E6" w:rsidP="009056E6"/>
    <w:p w:rsidR="009056E6" w:rsidRDefault="009056E6" w:rsidP="009056E6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9056E6" w:rsidRDefault="009056E6" w:rsidP="009056E6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9056E6" w:rsidRDefault="009056E6" w:rsidP="009056E6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9056E6" w:rsidP="009056E6">
      <w:r>
        <w:t xml:space="preserve">241.0796   </w:t>
      </w:r>
      <w:r>
        <w:tab/>
        <w:t xml:space="preserve">241.0789       </w:t>
      </w:r>
      <w:r>
        <w:tab/>
        <w:t xml:space="preserve">0.7      </w:t>
      </w:r>
      <w:r>
        <w:tab/>
        <w:t xml:space="preserve">2.9      </w:t>
      </w:r>
      <w:r>
        <w:tab/>
        <w:t xml:space="preserve">6.5      </w:t>
      </w:r>
      <w:r>
        <w:tab/>
        <w:t xml:space="preserve">67.8       </w:t>
      </w:r>
      <w:r>
        <w:tab/>
        <w:t xml:space="preserve">0.0          </w:t>
      </w:r>
      <w:r>
        <w:tab/>
      </w:r>
      <w:proofErr w:type="gramStart"/>
      <w:r>
        <w:t>C11  H11</w:t>
      </w:r>
      <w:proofErr w:type="gramEnd"/>
      <w:r>
        <w:t xml:space="preserve">  N2  O2  F2</w:t>
      </w:r>
      <w:bookmarkStart w:id="0" w:name="_GoBack"/>
      <w:bookmarkEnd w:id="0"/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E6"/>
    <w:rsid w:val="00044EB7"/>
    <w:rsid w:val="004C2A0A"/>
    <w:rsid w:val="00595483"/>
    <w:rsid w:val="009056E6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20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2019-06-26T12:26:00Z</dcterms:created>
  <dcterms:modified xsi:type="dcterms:W3CDTF">2019-06-26T13:15:00Z</dcterms:modified>
</cp:coreProperties>
</file>