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83" w:rsidRDefault="00307349" w:rsidP="00044EB7">
      <w:bookmarkStart w:id="0" w:name="_GoBack"/>
      <w:bookmarkEnd w:id="0"/>
      <w:r>
        <w:rPr>
          <w:noProof/>
        </w:rPr>
        <w:drawing>
          <wp:inline distT="0" distB="0" distL="0" distR="0">
            <wp:extent cx="9070975" cy="591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49" w:rsidRDefault="00307349" w:rsidP="00307349">
      <w:r>
        <w:t>Elemental Composition Report</w:t>
      </w:r>
    </w:p>
    <w:p w:rsidR="00307349" w:rsidRDefault="00307349" w:rsidP="00307349"/>
    <w:p w:rsidR="00307349" w:rsidRDefault="00307349" w:rsidP="00307349">
      <w:r>
        <w:t>Single Mass Analysis</w:t>
      </w:r>
    </w:p>
    <w:p w:rsidR="00307349" w:rsidRDefault="00307349" w:rsidP="00307349">
      <w:r>
        <w:t>Tolerance = 10.0 PPM   /   DBE: min = -1.5, max = 100.0</w:t>
      </w:r>
    </w:p>
    <w:p w:rsidR="00307349" w:rsidRDefault="00307349" w:rsidP="00307349">
      <w:r>
        <w:t xml:space="preserve">Element prediction: Off </w:t>
      </w:r>
    </w:p>
    <w:p w:rsidR="00307349" w:rsidRDefault="00307349" w:rsidP="00307349">
      <w:r>
        <w:t>Number of isotope peaks used for i-FIT = 3</w:t>
      </w:r>
    </w:p>
    <w:p w:rsidR="00307349" w:rsidRDefault="00307349" w:rsidP="00307349"/>
    <w:p w:rsidR="00307349" w:rsidRDefault="00307349" w:rsidP="00307349">
      <w:r>
        <w:t>Monoisotopic Mass, Even Electron Ions</w:t>
      </w:r>
    </w:p>
    <w:p w:rsidR="00307349" w:rsidRDefault="00307349" w:rsidP="00307349">
      <w:r>
        <w:t xml:space="preserve">224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307349" w:rsidRDefault="00307349" w:rsidP="00307349">
      <w:r>
        <w:t>Elements Used:</w:t>
      </w:r>
    </w:p>
    <w:p w:rsidR="00307349" w:rsidRDefault="00307349" w:rsidP="00307349">
      <w:r>
        <w:t xml:space="preserve">C: 15-15    H: 0-200    N: 0-10    O: 0-10    Na: 0-1    S: 2-2    Br: 1-1    </w:t>
      </w:r>
    </w:p>
    <w:p w:rsidR="00307349" w:rsidRDefault="00307349" w:rsidP="00307349"/>
    <w:p w:rsidR="00307349" w:rsidRDefault="00307349" w:rsidP="0030734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307349" w:rsidRDefault="00307349" w:rsidP="0030734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307349" w:rsidRDefault="00307349" w:rsidP="00307349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307349" w:rsidRPr="00044EB7" w:rsidRDefault="00307349" w:rsidP="00307349">
      <w:r>
        <w:t xml:space="preserve">415.9632   </w:t>
      </w:r>
      <w:r>
        <w:tab/>
        <w:t xml:space="preserve">415.9626       </w:t>
      </w:r>
      <w:r>
        <w:tab/>
        <w:t xml:space="preserve">0.6      </w:t>
      </w:r>
      <w:r>
        <w:tab/>
        <w:t xml:space="preserve">1.4      </w:t>
      </w:r>
      <w:r>
        <w:tab/>
        <w:t xml:space="preserve">8.5      </w:t>
      </w:r>
      <w:r>
        <w:tab/>
        <w:t xml:space="preserve">77.5       </w:t>
      </w:r>
      <w:r>
        <w:tab/>
        <w:t xml:space="preserve">0.0          </w:t>
      </w:r>
      <w:r>
        <w:tab/>
        <w:t>C</w:t>
      </w:r>
      <w:proofErr w:type="gramStart"/>
      <w:r>
        <w:t>15  H</w:t>
      </w:r>
      <w:proofErr w:type="gramEnd"/>
      <w:r>
        <w:t>15  N  O4  S2  Br</w:t>
      </w:r>
    </w:p>
    <w:sectPr w:rsidR="00307349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49"/>
    <w:rsid w:val="00044EB7"/>
    <w:rsid w:val="00307349"/>
    <w:rsid w:val="004C2A0A"/>
    <w:rsid w:val="00595483"/>
    <w:rsid w:val="00B22530"/>
    <w:rsid w:val="00B263A1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20EAE-A668-4FF6-8809-B73C548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2019-02-06T16:42:00Z</dcterms:created>
  <dcterms:modified xsi:type="dcterms:W3CDTF">2019-02-06T16:42:00Z</dcterms:modified>
</cp:coreProperties>
</file>