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0AC" w:rsidRDefault="006F50AC" w:rsidP="006F50AC">
      <w:bookmarkStart w:id="0" w:name="_GoBack"/>
      <w:bookmarkEnd w:id="0"/>
      <w:r>
        <w:rPr>
          <w:noProof/>
        </w:rPr>
        <w:drawing>
          <wp:inline distT="0" distB="0" distL="0" distR="0" wp14:anchorId="044F45C6" wp14:editId="70347CC4">
            <wp:extent cx="9070975" cy="591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1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Elemental Composition Report</w:t>
      </w:r>
    </w:p>
    <w:p w:rsidR="006F50AC" w:rsidRDefault="006F50AC" w:rsidP="006F50AC"/>
    <w:p w:rsidR="006F50AC" w:rsidRDefault="006F50AC" w:rsidP="006F50AC">
      <w:r>
        <w:t>Single Mass Analysis</w:t>
      </w:r>
    </w:p>
    <w:p w:rsidR="006F50AC" w:rsidRDefault="006F50AC" w:rsidP="006F50AC">
      <w:r>
        <w:t>Tolerance = 10.0 PPM   /   DBE: min = -1.5, max = 100.0</w:t>
      </w:r>
    </w:p>
    <w:p w:rsidR="006F50AC" w:rsidRDefault="006F50AC" w:rsidP="006F50AC">
      <w:r>
        <w:t xml:space="preserve">Element prediction: Off </w:t>
      </w:r>
    </w:p>
    <w:p w:rsidR="006F50AC" w:rsidRDefault="006F50AC" w:rsidP="006F50AC">
      <w:r>
        <w:t>Number of isotope peaks used for i-FIT = 3</w:t>
      </w:r>
    </w:p>
    <w:p w:rsidR="006F50AC" w:rsidRDefault="006F50AC" w:rsidP="006F50AC"/>
    <w:p w:rsidR="006F50AC" w:rsidRDefault="006F50AC" w:rsidP="006F50AC">
      <w:r>
        <w:t>Monoisotopic Mass, Even Electron Ions</w:t>
      </w:r>
    </w:p>
    <w:p w:rsidR="006F50AC" w:rsidRDefault="006F50AC" w:rsidP="006F50AC">
      <w:r>
        <w:t xml:space="preserve">160 formula(e) evaluated with 1 </w:t>
      </w:r>
      <w:proofErr w:type="gramStart"/>
      <w:r>
        <w:t>results</w:t>
      </w:r>
      <w:proofErr w:type="gramEnd"/>
      <w:r>
        <w:t xml:space="preserve"> within limits (all results (up to 1000) for each mass)</w:t>
      </w:r>
    </w:p>
    <w:p w:rsidR="006F50AC" w:rsidRDefault="006F50AC" w:rsidP="006F50AC">
      <w:r>
        <w:t>Elements Used:</w:t>
      </w:r>
    </w:p>
    <w:p w:rsidR="006F50AC" w:rsidRDefault="006F50AC" w:rsidP="006F50AC">
      <w:r>
        <w:t xml:space="preserve">C: 11-11    H: 0-200    N: 0-10    O: 0-10    Na: 0-1    </w:t>
      </w:r>
    </w:p>
    <w:p w:rsidR="006F50AC" w:rsidRDefault="006F50AC" w:rsidP="006F50AC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6F50AC" w:rsidRDefault="006F50AC" w:rsidP="006F50AC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100.0</w:t>
      </w:r>
    </w:p>
    <w:p w:rsidR="006F50AC" w:rsidRDefault="006F50AC" w:rsidP="006F50AC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</w:r>
      <w:proofErr w:type="spellStart"/>
      <w:r>
        <w:t>i</w:t>
      </w:r>
      <w:proofErr w:type="spellEnd"/>
      <w:r>
        <w:t xml:space="preserve">-FIT      </w:t>
      </w:r>
      <w:r>
        <w:tab/>
      </w:r>
      <w:proofErr w:type="spellStart"/>
      <w:r>
        <w:t>i</w:t>
      </w:r>
      <w:proofErr w:type="spellEnd"/>
      <w:r>
        <w:t xml:space="preserve">-FIT (Norm) </w:t>
      </w:r>
      <w:r>
        <w:tab/>
        <w:t>Formula</w:t>
      </w:r>
    </w:p>
    <w:p w:rsidR="00595483" w:rsidRPr="00044EB7" w:rsidRDefault="006F50AC" w:rsidP="006F50AC">
      <w:r>
        <w:t xml:space="preserve">194.1185   </w:t>
      </w:r>
      <w:r>
        <w:tab/>
        <w:t xml:space="preserve">194.1181       </w:t>
      </w:r>
      <w:r>
        <w:tab/>
        <w:t xml:space="preserve">0.4      </w:t>
      </w:r>
      <w:r>
        <w:tab/>
        <w:t xml:space="preserve">2.1      </w:t>
      </w:r>
      <w:r>
        <w:tab/>
        <w:t xml:space="preserve">4.5      </w:t>
      </w:r>
      <w:r>
        <w:tab/>
        <w:t xml:space="preserve">180.0      </w:t>
      </w:r>
      <w:r>
        <w:tab/>
        <w:t xml:space="preserve">0.0          </w:t>
      </w:r>
      <w:r>
        <w:tab/>
        <w:t>C</w:t>
      </w:r>
      <w:proofErr w:type="gramStart"/>
      <w:r>
        <w:t>11  H</w:t>
      </w:r>
      <w:proofErr w:type="gramEnd"/>
      <w:r>
        <w:t>16  N  O2</w:t>
      </w:r>
    </w:p>
    <w:sectPr w:rsidR="00595483" w:rsidRPr="00044EB7" w:rsidSect="004C2A0A">
      <w:pgSz w:w="15840" w:h="12240" w:orient="landscape"/>
      <w:pgMar w:top="864" w:right="835" w:bottom="148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AC"/>
    <w:rsid w:val="00044EB7"/>
    <w:rsid w:val="004C2A0A"/>
    <w:rsid w:val="004F0CFE"/>
    <w:rsid w:val="00595483"/>
    <w:rsid w:val="006F50AC"/>
    <w:rsid w:val="00B22530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7DC6E-276F-47F1-A208-74A3C195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IMPERIAL.dotx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IMPERIAL.dotx.docx</Template>
  <TotalTime>0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Zubiaurre, Ainoa R</cp:lastModifiedBy>
  <cp:revision>2</cp:revision>
  <dcterms:created xsi:type="dcterms:W3CDTF">2019-02-06T16:39:00Z</dcterms:created>
  <dcterms:modified xsi:type="dcterms:W3CDTF">2019-02-06T16:39:00Z</dcterms:modified>
</cp:coreProperties>
</file>