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D1C8" w14:textId="42696391" w:rsidR="00595483" w:rsidRDefault="00AC2C1A" w:rsidP="00044EB7">
      <w:r w:rsidRPr="00AC2C1A">
        <w:rPr>
          <w:noProof/>
        </w:rPr>
        <w:drawing>
          <wp:inline distT="0" distB="0" distL="0" distR="0" wp14:anchorId="00410924" wp14:editId="72C9CA78">
            <wp:extent cx="7235825" cy="6282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4FE" w:rsidRPr="00D354FE">
        <w:rPr>
          <w:noProof/>
        </w:rPr>
        <w:lastRenderedPageBreak/>
        <w:drawing>
          <wp:inline distT="0" distB="0" distL="0" distR="0" wp14:anchorId="787DE486" wp14:editId="02E68AF2">
            <wp:extent cx="7235825" cy="6282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1CA5" w14:textId="5D04E845" w:rsidR="00AC2C1A" w:rsidRDefault="00AC2C1A" w:rsidP="00AC2C1A">
      <w:r>
        <w:lastRenderedPageBreak/>
        <w:t>Theoretical mass</w:t>
      </w:r>
      <w:r>
        <w:t>: 301.1229</w:t>
      </w:r>
    </w:p>
    <w:p w14:paraId="127BC088" w14:textId="5EC4E2F9" w:rsidR="00AC2C1A" w:rsidRDefault="00AC2C1A" w:rsidP="00AC2C1A">
      <w:r>
        <w:t xml:space="preserve">Found mass: </w:t>
      </w:r>
      <w:proofErr w:type="gramStart"/>
      <w:r>
        <w:t>301.1237</w:t>
      </w:r>
      <w:proofErr w:type="gramEnd"/>
    </w:p>
    <w:p w14:paraId="3095EC09" w14:textId="2E247D58" w:rsidR="00AC2C1A" w:rsidRDefault="00AC2C1A" w:rsidP="00AC2C1A">
      <w:r>
        <w:t xml:space="preserve">Error (ppm): </w:t>
      </w:r>
      <w:r>
        <w:t>2.81</w:t>
      </w:r>
    </w:p>
    <w:p w14:paraId="32815ABD" w14:textId="7D9D9901" w:rsidR="000C2671" w:rsidRDefault="000C2671" w:rsidP="000C2671"/>
    <w:sectPr w:rsidR="000C2671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28"/>
    <w:rsid w:val="00044EB7"/>
    <w:rsid w:val="000C2671"/>
    <w:rsid w:val="00141596"/>
    <w:rsid w:val="00173CB6"/>
    <w:rsid w:val="00195FA9"/>
    <w:rsid w:val="002A4535"/>
    <w:rsid w:val="002F7528"/>
    <w:rsid w:val="003247CA"/>
    <w:rsid w:val="00417A57"/>
    <w:rsid w:val="004C2A0A"/>
    <w:rsid w:val="00595483"/>
    <w:rsid w:val="00752CB6"/>
    <w:rsid w:val="0079156C"/>
    <w:rsid w:val="008E2BAC"/>
    <w:rsid w:val="00AA09C9"/>
    <w:rsid w:val="00AC2C1A"/>
    <w:rsid w:val="00B22530"/>
    <w:rsid w:val="00BA2E55"/>
    <w:rsid w:val="00BE08EA"/>
    <w:rsid w:val="00CB5886"/>
    <w:rsid w:val="00D3467E"/>
    <w:rsid w:val="00D354FE"/>
    <w:rsid w:val="00D62C05"/>
    <w:rsid w:val="00E55923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2B2A"/>
  <w15:docId w15:val="{F4D70D6B-5702-40F7-8BA2-165AD65F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9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Puchnarewicz, Malgorzata</cp:lastModifiedBy>
  <cp:revision>3</cp:revision>
  <dcterms:created xsi:type="dcterms:W3CDTF">2023-02-27T11:52:00Z</dcterms:created>
  <dcterms:modified xsi:type="dcterms:W3CDTF">2023-02-27T11:59:00Z</dcterms:modified>
</cp:coreProperties>
</file>