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83" w:rsidRDefault="00732A86" w:rsidP="00911978">
      <w:r w:rsidRPr="00732A86">
        <w:rPr>
          <w:noProof/>
          <w:lang w:val="en-GB" w:eastAsia="en-GB"/>
        </w:rPr>
        <w:drawing>
          <wp:inline distT="0" distB="0" distL="0" distR="0">
            <wp:extent cx="9070975" cy="7195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719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97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9F64" wp14:editId="774F9771">
                <wp:simplePos x="0" y="0"/>
                <wp:positionH relativeFrom="column">
                  <wp:posOffset>962025</wp:posOffset>
                </wp:positionH>
                <wp:positionV relativeFrom="paragraph">
                  <wp:posOffset>4704715</wp:posOffset>
                </wp:positionV>
                <wp:extent cx="914400" cy="301625"/>
                <wp:effectExtent l="0" t="0" r="2032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1978" w:rsidRDefault="00911978" w:rsidP="00911978">
                            <w:r>
                              <w:t xml:space="preserve">Isotope model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09F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5.75pt;margin-top:370.45pt;width:1in;height:23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" fillcolor="window" strokeweight=".5pt">
                <v:textbox>
                  <w:txbxContent>
                    <w:p w:rsidR="00911978" w:rsidRDefault="00911978" w:rsidP="00911978">
                      <w:r>
                        <w:t xml:space="preserve">Isotope model </w:t>
                      </w:r>
                    </w:p>
                  </w:txbxContent>
                </v:textbox>
              </v:shape>
            </w:pict>
          </mc:Fallback>
        </mc:AlternateContent>
      </w:r>
    </w:p>
    <w:p w:rsidR="00911978" w:rsidRDefault="00911978" w:rsidP="00911978">
      <w:r>
        <w:lastRenderedPageBreak/>
        <w:t>Expected ion not found.</w:t>
      </w:r>
      <w:bookmarkStart w:id="0" w:name="_GoBack"/>
      <w:bookmarkEnd w:id="0"/>
    </w:p>
    <w:sectPr w:rsidR="00911978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C9"/>
    <w:rsid w:val="00044EB7"/>
    <w:rsid w:val="001D65C8"/>
    <w:rsid w:val="004C2A0A"/>
    <w:rsid w:val="00595483"/>
    <w:rsid w:val="00732A86"/>
    <w:rsid w:val="00911978"/>
    <w:rsid w:val="00A563A9"/>
    <w:rsid w:val="00AC69E8"/>
    <w:rsid w:val="00B22530"/>
    <w:rsid w:val="00BD115B"/>
    <w:rsid w:val="00E751C4"/>
    <w:rsid w:val="00E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E1FA9-9C45-49E3-9E4F-517541D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Waters</dc:creator>
  <cp:lastModifiedBy>Puchnarewicz, Malgorzata</cp:lastModifiedBy>
  <cp:revision>2</cp:revision>
  <dcterms:created xsi:type="dcterms:W3CDTF">2022-07-11T15:37:00Z</dcterms:created>
  <dcterms:modified xsi:type="dcterms:W3CDTF">2022-07-11T15:37:00Z</dcterms:modified>
</cp:coreProperties>
</file>